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845E" w14:textId="22F67957" w:rsidR="008C5BCB" w:rsidRPr="000B3A10" w:rsidRDefault="000B3A10" w:rsidP="000B3A10">
      <w:pPr>
        <w:jc w:val="right"/>
        <w:rPr>
          <w:rFonts w:ascii="Calibri Light" w:hAnsi="Calibri Light" w:cs="Calibri Light"/>
          <w:sz w:val="20"/>
          <w:szCs w:val="20"/>
        </w:rPr>
      </w:pPr>
      <w:r w:rsidRPr="000B3A10">
        <w:rPr>
          <w:rFonts w:ascii="Calibri Light" w:hAnsi="Calibri Light" w:cs="Calibri Light"/>
          <w:sz w:val="20"/>
          <w:szCs w:val="20"/>
        </w:rPr>
        <w:t xml:space="preserve">Załącznik </w:t>
      </w:r>
      <w:r w:rsidR="00050E30">
        <w:rPr>
          <w:rFonts w:ascii="Calibri Light" w:hAnsi="Calibri Light" w:cs="Calibri Light"/>
          <w:sz w:val="20"/>
          <w:szCs w:val="20"/>
        </w:rPr>
        <w:t xml:space="preserve">nr 2 </w:t>
      </w:r>
      <w:bookmarkStart w:id="0" w:name="_Hlk215643574"/>
      <w:r w:rsidRPr="000B3A10">
        <w:rPr>
          <w:rFonts w:ascii="Calibri Light" w:hAnsi="Calibri Light" w:cs="Calibri Light"/>
          <w:sz w:val="20"/>
          <w:szCs w:val="20"/>
        </w:rPr>
        <w:t xml:space="preserve">do </w:t>
      </w:r>
      <w:r w:rsidR="00780BF2">
        <w:rPr>
          <w:rFonts w:ascii="Calibri Light" w:hAnsi="Calibri Light" w:cs="Calibri Light"/>
          <w:sz w:val="20"/>
          <w:szCs w:val="20"/>
        </w:rPr>
        <w:t>zapytania ofertowego</w:t>
      </w:r>
      <w:r w:rsidR="00050E30">
        <w:rPr>
          <w:rFonts w:ascii="Calibri Light" w:hAnsi="Calibri Light" w:cs="Calibri Light"/>
          <w:sz w:val="20"/>
          <w:szCs w:val="20"/>
        </w:rPr>
        <w:t xml:space="preserve"> </w:t>
      </w:r>
      <w:bookmarkEnd w:id="0"/>
      <w:r w:rsidRPr="000B3A10">
        <w:rPr>
          <w:rFonts w:ascii="Calibri Light" w:hAnsi="Calibri Light" w:cs="Calibri Light"/>
          <w:sz w:val="20"/>
          <w:szCs w:val="20"/>
        </w:rPr>
        <w:t>DFK.</w:t>
      </w:r>
      <w:r w:rsidR="00780BF2">
        <w:rPr>
          <w:rFonts w:ascii="Calibri Light" w:hAnsi="Calibri Light" w:cs="Calibri Light"/>
          <w:sz w:val="20"/>
          <w:szCs w:val="20"/>
        </w:rPr>
        <w:t>383.0</w:t>
      </w:r>
      <w:r w:rsidR="00C064F1">
        <w:rPr>
          <w:rFonts w:ascii="Calibri Light" w:hAnsi="Calibri Light" w:cs="Calibri Light"/>
          <w:sz w:val="20"/>
          <w:szCs w:val="20"/>
        </w:rPr>
        <w:t>7</w:t>
      </w:r>
      <w:r w:rsidR="00780BF2">
        <w:rPr>
          <w:rFonts w:ascii="Calibri Light" w:hAnsi="Calibri Light" w:cs="Calibri Light"/>
          <w:sz w:val="20"/>
          <w:szCs w:val="20"/>
        </w:rPr>
        <w:t>.2025</w:t>
      </w:r>
    </w:p>
    <w:p w14:paraId="7018FBA2" w14:textId="4691EA9C" w:rsidR="008C5BCB" w:rsidRPr="008A1CA1" w:rsidRDefault="000B3A10" w:rsidP="008A1CA1">
      <w:pPr>
        <w:spacing w:afterLines="40" w:after="96" w:line="259" w:lineRule="auto"/>
        <w:jc w:val="center"/>
        <w:rPr>
          <w:rFonts w:ascii="Calibri Light" w:hAnsi="Calibri Light" w:cs="Calibri"/>
          <w:b/>
          <w:sz w:val="28"/>
          <w:szCs w:val="28"/>
        </w:rPr>
      </w:pPr>
      <w:r w:rsidRPr="000B3A10">
        <w:rPr>
          <w:rFonts w:ascii="Calibri Light" w:hAnsi="Calibri Light"/>
          <w:b/>
          <w:sz w:val="28"/>
          <w:szCs w:val="28"/>
        </w:rPr>
        <w:t>FORMULARZ OFERTOW</w:t>
      </w:r>
      <w:r w:rsidR="008A1CA1">
        <w:rPr>
          <w:rFonts w:ascii="Calibri Light" w:hAnsi="Calibri Light"/>
          <w:b/>
          <w:sz w:val="28"/>
          <w:szCs w:val="28"/>
        </w:rPr>
        <w:t>Y</w:t>
      </w:r>
    </w:p>
    <w:p w14:paraId="097A56BD" w14:textId="77777777" w:rsidR="008C5BCB" w:rsidRPr="008C5BCB" w:rsidRDefault="008C5BCB" w:rsidP="00893CB3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ind w:left="0" w:firstLine="0"/>
        <w:rPr>
          <w:rFonts w:ascii="Calibri Light" w:hAnsi="Calibri Light" w:cs="Calibri"/>
          <w:b/>
        </w:rPr>
      </w:pPr>
      <w:r w:rsidRPr="008C5BCB">
        <w:rPr>
          <w:rFonts w:ascii="Calibri Light" w:hAnsi="Calibri Light" w:cs="Calibri"/>
          <w:b/>
        </w:rPr>
        <w:t>Przedmiot zamówienia</w:t>
      </w:r>
    </w:p>
    <w:p w14:paraId="31342A37" w14:textId="430FEF17" w:rsidR="000B3A10" w:rsidRDefault="000B3A10" w:rsidP="00893CB3">
      <w:pPr>
        <w:tabs>
          <w:tab w:val="left" w:pos="284"/>
        </w:tabs>
        <w:spacing w:afterLines="40" w:after="96" w:line="259" w:lineRule="auto"/>
        <w:ind w:left="284"/>
        <w:jc w:val="both"/>
        <w:rPr>
          <w:rFonts w:ascii="Calibri Light" w:hAnsi="Calibri Light"/>
        </w:rPr>
      </w:pPr>
      <w:r w:rsidRPr="000B3A10">
        <w:rPr>
          <w:rFonts w:ascii="Calibri Light" w:hAnsi="Calibri Light"/>
        </w:rPr>
        <w:t xml:space="preserve">Przedmiotem zamówienia jest zakup i dostawa </w:t>
      </w:r>
      <w:r w:rsidR="00780BF2">
        <w:rPr>
          <w:rFonts w:ascii="Calibri Light" w:hAnsi="Calibri Light"/>
        </w:rPr>
        <w:t>1</w:t>
      </w:r>
      <w:r w:rsidRPr="000B3A10">
        <w:rPr>
          <w:rFonts w:ascii="Calibri Light" w:hAnsi="Calibri Light"/>
        </w:rPr>
        <w:t xml:space="preserve"> </w:t>
      </w:r>
      <w:bookmarkStart w:id="1" w:name="_Hlk179790458"/>
      <w:r w:rsidRPr="000B3A10">
        <w:rPr>
          <w:rFonts w:ascii="Calibri Light" w:hAnsi="Calibri Light"/>
        </w:rPr>
        <w:t>fabrycznie now</w:t>
      </w:r>
      <w:r w:rsidR="00780BF2">
        <w:rPr>
          <w:rFonts w:ascii="Calibri Light" w:hAnsi="Calibri Light"/>
        </w:rPr>
        <w:t>ego</w:t>
      </w:r>
      <w:r w:rsidRPr="000B3A10">
        <w:rPr>
          <w:rFonts w:ascii="Calibri Light" w:hAnsi="Calibri Light"/>
        </w:rPr>
        <w:t xml:space="preserve"> </w:t>
      </w:r>
      <w:r w:rsidR="00A0093B" w:rsidRPr="000B3A10">
        <w:rPr>
          <w:rFonts w:ascii="Calibri Light" w:hAnsi="Calibri Light"/>
        </w:rPr>
        <w:t>wyprodukowan</w:t>
      </w:r>
      <w:r w:rsidR="00780BF2">
        <w:rPr>
          <w:rFonts w:ascii="Calibri Light" w:hAnsi="Calibri Light"/>
        </w:rPr>
        <w:t>ego</w:t>
      </w:r>
      <w:r w:rsidR="00A0093B" w:rsidRPr="000B3A10">
        <w:rPr>
          <w:rFonts w:ascii="Calibri Light" w:hAnsi="Calibri Light"/>
        </w:rPr>
        <w:t>, co</w:t>
      </w:r>
      <w:r w:rsidRPr="000B3A10">
        <w:rPr>
          <w:rFonts w:ascii="Calibri Light" w:hAnsi="Calibri Light"/>
        </w:rPr>
        <w:t xml:space="preserve"> najmniej w 202</w:t>
      </w:r>
      <w:r w:rsidR="00780BF2">
        <w:rPr>
          <w:rFonts w:ascii="Calibri Light" w:hAnsi="Calibri Light"/>
        </w:rPr>
        <w:t>5</w:t>
      </w:r>
      <w:r w:rsidRPr="000B3A10">
        <w:rPr>
          <w:rFonts w:ascii="Calibri Light" w:hAnsi="Calibri Light"/>
        </w:rPr>
        <w:t xml:space="preserve"> r. samochod</w:t>
      </w:r>
      <w:r w:rsidR="00780BF2">
        <w:rPr>
          <w:rFonts w:ascii="Calibri Light" w:hAnsi="Calibri Light"/>
        </w:rPr>
        <w:t>u</w:t>
      </w:r>
      <w:r w:rsidRPr="000B3A10">
        <w:rPr>
          <w:rFonts w:ascii="Calibri Light" w:hAnsi="Calibri Light"/>
        </w:rPr>
        <w:t xml:space="preserve"> osobow</w:t>
      </w:r>
      <w:r w:rsidR="00780BF2">
        <w:rPr>
          <w:rFonts w:ascii="Calibri Light" w:hAnsi="Calibri Light"/>
        </w:rPr>
        <w:t>ego</w:t>
      </w:r>
      <w:r w:rsidRPr="000B3A10">
        <w:rPr>
          <w:rFonts w:ascii="Calibri Light" w:hAnsi="Calibri Light"/>
        </w:rPr>
        <w:t xml:space="preserve"> </w:t>
      </w:r>
      <w:bookmarkEnd w:id="1"/>
      <w:r w:rsidRPr="000B3A10">
        <w:rPr>
          <w:rFonts w:ascii="Calibri Light" w:hAnsi="Calibri Light"/>
        </w:rPr>
        <w:t>na potrzeby Kujawsko-Pomorskiego Funduszu Pożyczkowego Sp. z</w:t>
      </w:r>
      <w:r>
        <w:rPr>
          <w:rFonts w:ascii="Calibri Light" w:hAnsi="Calibri Light"/>
        </w:rPr>
        <w:t xml:space="preserve"> </w:t>
      </w:r>
      <w:r w:rsidRPr="000B3A10">
        <w:rPr>
          <w:rFonts w:ascii="Calibri Light" w:hAnsi="Calibri Light"/>
        </w:rPr>
        <w:t>o.o.</w:t>
      </w:r>
    </w:p>
    <w:p w14:paraId="1BF44D37" w14:textId="4ED06AD2" w:rsidR="007D2C67" w:rsidRPr="007D2C67" w:rsidRDefault="005F5B26" w:rsidP="007D2C67">
      <w:pPr>
        <w:tabs>
          <w:tab w:val="left" w:pos="284"/>
        </w:tabs>
        <w:spacing w:afterLines="40" w:after="96" w:line="259" w:lineRule="auto"/>
        <w:ind w:left="284"/>
        <w:jc w:val="both"/>
        <w:rPr>
          <w:rFonts w:ascii="Calibri Light" w:hAnsi="Calibri Light"/>
          <w:sz w:val="20"/>
          <w:szCs w:val="20"/>
        </w:rPr>
      </w:pPr>
      <w:r w:rsidRPr="005F5B26">
        <w:rPr>
          <w:rFonts w:ascii="Calibri Light" w:hAnsi="Calibri Light"/>
        </w:rPr>
        <w:t>Proponowane auto</w:t>
      </w:r>
      <w:r>
        <w:rPr>
          <w:rFonts w:ascii="Calibri Light" w:hAnsi="Calibri Light"/>
          <w:sz w:val="20"/>
          <w:szCs w:val="20"/>
        </w:rPr>
        <w:t xml:space="preserve">: </w:t>
      </w:r>
    </w:p>
    <w:p w14:paraId="0642E97C" w14:textId="11653734" w:rsidR="007D2C67" w:rsidRPr="005F5B26" w:rsidRDefault="007D2C67" w:rsidP="005F5B26">
      <w:pPr>
        <w:pStyle w:val="Akapitzlist"/>
        <w:tabs>
          <w:tab w:val="left" w:pos="284"/>
        </w:tabs>
        <w:spacing w:afterLines="40" w:after="96" w:line="259" w:lineRule="auto"/>
        <w:ind w:left="284"/>
        <w:jc w:val="both"/>
        <w:rPr>
          <w:rFonts w:ascii="Calibri Light" w:hAnsi="Calibri Light"/>
        </w:rPr>
      </w:pPr>
      <w:r w:rsidRPr="005F5B26">
        <w:rPr>
          <w:rFonts w:ascii="Calibri Light" w:hAnsi="Calibri Light"/>
        </w:rPr>
        <w:t>Producent……………………</w:t>
      </w:r>
      <w:r w:rsidR="005F5B26">
        <w:rPr>
          <w:rFonts w:ascii="Calibri Light" w:hAnsi="Calibri Light"/>
        </w:rPr>
        <w:t>………</w:t>
      </w:r>
      <w:r w:rsidRPr="005F5B26">
        <w:rPr>
          <w:rFonts w:ascii="Calibri Light" w:hAnsi="Calibri Light"/>
        </w:rPr>
        <w:t>……………………………………………………………………………………………………………………….</w:t>
      </w:r>
    </w:p>
    <w:p w14:paraId="5ACD7E1E" w14:textId="66E54B0D" w:rsidR="007D2C67" w:rsidRDefault="007D2C67" w:rsidP="007D2C67">
      <w:pPr>
        <w:tabs>
          <w:tab w:val="left" w:pos="284"/>
        </w:tabs>
        <w:spacing w:afterLines="40" w:after="96" w:line="259" w:lineRule="auto"/>
        <w:ind w:left="284"/>
        <w:jc w:val="both"/>
        <w:rPr>
          <w:rFonts w:ascii="Calibri Light" w:hAnsi="Calibri Light"/>
        </w:rPr>
      </w:pPr>
      <w:r w:rsidRPr="007D2C67">
        <w:rPr>
          <w:rFonts w:ascii="Calibri Light" w:hAnsi="Calibri Light"/>
        </w:rPr>
        <w:t xml:space="preserve">Typ/model i rok produkcji [nie wcześniej niż </w:t>
      </w:r>
      <w:r w:rsidR="00296ED2" w:rsidRPr="007D2C67">
        <w:rPr>
          <w:rFonts w:ascii="Calibri Light" w:hAnsi="Calibri Light"/>
        </w:rPr>
        <w:t>202</w:t>
      </w:r>
      <w:r w:rsidR="00780BF2">
        <w:rPr>
          <w:rFonts w:ascii="Calibri Light" w:hAnsi="Calibri Light"/>
        </w:rPr>
        <w:t>5</w:t>
      </w:r>
      <w:r w:rsidR="00296ED2">
        <w:rPr>
          <w:rFonts w:ascii="Calibri Light" w:hAnsi="Calibri Light"/>
        </w:rPr>
        <w:t>] …</w:t>
      </w:r>
      <w:r>
        <w:rPr>
          <w:rFonts w:ascii="Calibri Light" w:hAnsi="Calibri Light"/>
        </w:rPr>
        <w:t>……………………………………………………………………………</w:t>
      </w:r>
      <w:r w:rsidR="005F5B26">
        <w:rPr>
          <w:rFonts w:ascii="Calibri Light" w:hAnsi="Calibri Light"/>
        </w:rPr>
        <w:t>…</w:t>
      </w:r>
      <w:r>
        <w:rPr>
          <w:rFonts w:ascii="Calibri Light" w:hAnsi="Calibri Light"/>
        </w:rPr>
        <w:t>….</w:t>
      </w:r>
    </w:p>
    <w:p w14:paraId="3301EF02" w14:textId="67B0FFB9" w:rsidR="008C5BCB" w:rsidRPr="000B3A10" w:rsidRDefault="008C5BCB" w:rsidP="000B3A10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  <w:r w:rsidRPr="000B3A10">
        <w:rPr>
          <w:rFonts w:ascii="Calibri Light" w:hAnsi="Calibri Light" w:cs="Calibri"/>
          <w:b/>
        </w:rPr>
        <w:t>Wykonawca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446"/>
      </w:tblGrid>
      <w:tr w:rsidR="008C5BCB" w:rsidRPr="001E6EFC" w14:paraId="54C4DBFF" w14:textId="77777777" w:rsidTr="00893CB3">
        <w:trPr>
          <w:trHeight w:val="600"/>
        </w:trPr>
        <w:tc>
          <w:tcPr>
            <w:tcW w:w="2405" w:type="dxa"/>
            <w:vAlign w:val="center"/>
          </w:tcPr>
          <w:p w14:paraId="6C3AFA2A" w14:textId="77777777" w:rsidR="008C5BCB" w:rsidRPr="001E6EFC" w:rsidRDefault="008C5BCB" w:rsidP="00893CB3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jc w:val="both"/>
              <w:rPr>
                <w:rFonts w:ascii="Calibri Light" w:hAnsi="Calibri Light" w:cs="Calibri Light"/>
                <w:b/>
                <w:snapToGrid w:val="0"/>
                <w:lang w:val="en-US"/>
              </w:rPr>
            </w:pPr>
            <w:r w:rsidRPr="001E6EFC">
              <w:rPr>
                <w:rFonts w:ascii="Calibri Light" w:hAnsi="Calibri Light" w:cs="Calibri Light"/>
                <w:b/>
                <w:snapToGrid w:val="0"/>
                <w:lang w:val="en-US"/>
              </w:rPr>
              <w:t>Nazwa firmy</w:t>
            </w:r>
          </w:p>
        </w:tc>
        <w:tc>
          <w:tcPr>
            <w:tcW w:w="7446" w:type="dxa"/>
          </w:tcPr>
          <w:p w14:paraId="2D9C0051" w14:textId="77777777" w:rsidR="008C5BCB" w:rsidRPr="001E6EFC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1E6EFC" w14:paraId="1A9433E7" w14:textId="77777777" w:rsidTr="00893CB3">
        <w:trPr>
          <w:trHeight w:val="600"/>
        </w:trPr>
        <w:tc>
          <w:tcPr>
            <w:tcW w:w="2405" w:type="dxa"/>
            <w:vAlign w:val="center"/>
          </w:tcPr>
          <w:p w14:paraId="1F38A4CC" w14:textId="77777777" w:rsidR="008C5BCB" w:rsidRPr="001E6EFC" w:rsidRDefault="008C5BCB" w:rsidP="00893CB3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 w:cs="Calibri Light"/>
                <w:b/>
                <w:snapToGrid w:val="0"/>
                <w:lang w:val="en-US"/>
              </w:rPr>
            </w:pPr>
            <w:r w:rsidRPr="001E6EFC">
              <w:rPr>
                <w:rFonts w:ascii="Calibri Light" w:hAnsi="Calibri Light" w:cs="Calibri Light"/>
                <w:b/>
                <w:snapToGrid w:val="0"/>
                <w:lang w:val="en-US"/>
              </w:rPr>
              <w:t>Adres do korespondencji</w:t>
            </w:r>
          </w:p>
        </w:tc>
        <w:tc>
          <w:tcPr>
            <w:tcW w:w="7446" w:type="dxa"/>
          </w:tcPr>
          <w:p w14:paraId="5B16F3CF" w14:textId="77777777" w:rsidR="008C5BCB" w:rsidRPr="001E6EFC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1E6EFC" w14:paraId="6F110620" w14:textId="77777777" w:rsidTr="00893CB3">
        <w:trPr>
          <w:trHeight w:val="653"/>
        </w:trPr>
        <w:tc>
          <w:tcPr>
            <w:tcW w:w="2405" w:type="dxa"/>
            <w:vAlign w:val="center"/>
          </w:tcPr>
          <w:p w14:paraId="4297E761" w14:textId="77777777" w:rsidR="008C5BCB" w:rsidRPr="001E6EFC" w:rsidRDefault="008C5BCB" w:rsidP="00893CB3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jc w:val="both"/>
              <w:rPr>
                <w:rFonts w:ascii="Calibri Light" w:hAnsi="Calibri Light" w:cs="Calibri Light"/>
                <w:b/>
                <w:snapToGrid w:val="0"/>
                <w:lang w:val="en-US"/>
              </w:rPr>
            </w:pPr>
            <w:r w:rsidRPr="001E6EFC">
              <w:rPr>
                <w:rFonts w:ascii="Calibri Light" w:hAnsi="Calibri Light" w:cs="Calibri Light"/>
                <w:b/>
                <w:snapToGrid w:val="0"/>
                <w:lang w:val="en-US"/>
              </w:rPr>
              <w:t>NIP</w:t>
            </w:r>
          </w:p>
        </w:tc>
        <w:tc>
          <w:tcPr>
            <w:tcW w:w="7446" w:type="dxa"/>
          </w:tcPr>
          <w:p w14:paraId="4D2DBF4F" w14:textId="77777777" w:rsidR="008C5BCB" w:rsidRPr="001E6EFC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1E6EFC" w14:paraId="1D2B38F3" w14:textId="77777777" w:rsidTr="00893CB3">
        <w:trPr>
          <w:trHeight w:val="600"/>
        </w:trPr>
        <w:tc>
          <w:tcPr>
            <w:tcW w:w="2405" w:type="dxa"/>
            <w:vAlign w:val="center"/>
          </w:tcPr>
          <w:p w14:paraId="7B24DDF3" w14:textId="07F5031B" w:rsidR="008C5BCB" w:rsidRPr="001E6EFC" w:rsidRDefault="008C5BCB" w:rsidP="00893CB3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jc w:val="both"/>
              <w:rPr>
                <w:rFonts w:ascii="Calibri Light" w:hAnsi="Calibri Light" w:cs="Calibri Light"/>
                <w:b/>
                <w:snapToGrid w:val="0"/>
                <w:lang w:val="en-US"/>
              </w:rPr>
            </w:pPr>
            <w:r w:rsidRPr="001E6EFC">
              <w:rPr>
                <w:rFonts w:ascii="Calibri Light" w:hAnsi="Calibri Light" w:cs="Calibri Light"/>
                <w:b/>
                <w:snapToGrid w:val="0"/>
                <w:lang w:val="en-US"/>
              </w:rPr>
              <w:t>REGON</w:t>
            </w:r>
          </w:p>
        </w:tc>
        <w:tc>
          <w:tcPr>
            <w:tcW w:w="7446" w:type="dxa"/>
          </w:tcPr>
          <w:p w14:paraId="5063BBDF" w14:textId="77777777" w:rsidR="008C5BCB" w:rsidRPr="001E6EFC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1E6EFC" w14:paraId="7D7ADCA5" w14:textId="77777777" w:rsidTr="00893CB3">
        <w:trPr>
          <w:trHeight w:val="600"/>
        </w:trPr>
        <w:tc>
          <w:tcPr>
            <w:tcW w:w="2405" w:type="dxa"/>
            <w:vAlign w:val="center"/>
          </w:tcPr>
          <w:p w14:paraId="1E347B13" w14:textId="77777777" w:rsidR="008C5BCB" w:rsidRPr="001E6EFC" w:rsidRDefault="008C5BCB" w:rsidP="00893CB3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jc w:val="both"/>
              <w:rPr>
                <w:rFonts w:ascii="Calibri Light" w:hAnsi="Calibri Light" w:cs="Calibri Light"/>
                <w:b/>
                <w:snapToGrid w:val="0"/>
                <w:lang w:val="en-US"/>
              </w:rPr>
            </w:pPr>
            <w:r w:rsidRPr="001E6EFC">
              <w:rPr>
                <w:rFonts w:ascii="Calibri Light" w:hAnsi="Calibri Light" w:cs="Calibri Light"/>
                <w:b/>
                <w:snapToGrid w:val="0"/>
                <w:lang w:val="en-US"/>
              </w:rPr>
              <w:t>Nr telefonu</w:t>
            </w:r>
          </w:p>
        </w:tc>
        <w:tc>
          <w:tcPr>
            <w:tcW w:w="7446" w:type="dxa"/>
          </w:tcPr>
          <w:p w14:paraId="5E62559A" w14:textId="77777777" w:rsidR="008C5BCB" w:rsidRPr="001E6EFC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1E6EFC" w14:paraId="3976D7C8" w14:textId="77777777" w:rsidTr="00893CB3">
        <w:trPr>
          <w:trHeight w:val="600"/>
        </w:trPr>
        <w:tc>
          <w:tcPr>
            <w:tcW w:w="2405" w:type="dxa"/>
            <w:vAlign w:val="center"/>
          </w:tcPr>
          <w:p w14:paraId="48EEECE5" w14:textId="77777777" w:rsidR="008C5BCB" w:rsidRPr="001E6EFC" w:rsidRDefault="008C5BCB" w:rsidP="00893CB3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jc w:val="both"/>
              <w:rPr>
                <w:rFonts w:ascii="Calibri Light" w:hAnsi="Calibri Light" w:cs="Calibri Light"/>
                <w:b/>
                <w:snapToGrid w:val="0"/>
                <w:lang w:val="en-US"/>
              </w:rPr>
            </w:pPr>
            <w:r w:rsidRPr="001E6EFC">
              <w:rPr>
                <w:rFonts w:ascii="Calibri Light" w:hAnsi="Calibri Light" w:cs="Calibri Light"/>
                <w:b/>
                <w:snapToGrid w:val="0"/>
                <w:lang w:val="en-US"/>
              </w:rPr>
              <w:t>Adres e-mail</w:t>
            </w:r>
          </w:p>
        </w:tc>
        <w:tc>
          <w:tcPr>
            <w:tcW w:w="7446" w:type="dxa"/>
          </w:tcPr>
          <w:p w14:paraId="1102F4D2" w14:textId="77777777" w:rsidR="008C5BCB" w:rsidRPr="001E6EFC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1E6EFC" w14:paraId="1741F021" w14:textId="77777777" w:rsidTr="00893CB3">
        <w:trPr>
          <w:trHeight w:val="600"/>
        </w:trPr>
        <w:tc>
          <w:tcPr>
            <w:tcW w:w="2405" w:type="dxa"/>
            <w:vAlign w:val="center"/>
          </w:tcPr>
          <w:p w14:paraId="1F40F60A" w14:textId="77777777" w:rsidR="008C5BCB" w:rsidRPr="001E6EFC" w:rsidRDefault="008C5BCB" w:rsidP="00893CB3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jc w:val="both"/>
              <w:rPr>
                <w:rFonts w:ascii="Calibri Light" w:hAnsi="Calibri Light" w:cs="Calibri Light"/>
                <w:b/>
                <w:snapToGrid w:val="0"/>
                <w:lang w:val="en-US"/>
              </w:rPr>
            </w:pPr>
            <w:r w:rsidRPr="001E6EFC">
              <w:rPr>
                <w:rFonts w:ascii="Calibri Light" w:hAnsi="Calibri Light" w:cs="Calibri Light"/>
                <w:b/>
                <w:snapToGrid w:val="0"/>
                <w:lang w:val="en-US"/>
              </w:rPr>
              <w:t>Osoba do kontaktu</w:t>
            </w:r>
          </w:p>
        </w:tc>
        <w:tc>
          <w:tcPr>
            <w:tcW w:w="7446" w:type="dxa"/>
          </w:tcPr>
          <w:p w14:paraId="1A2BA411" w14:textId="77777777" w:rsidR="008C5BCB" w:rsidRPr="001E6EFC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93CB3" w:rsidRPr="001E6EFC" w14:paraId="1ED3FEDA" w14:textId="77777777" w:rsidTr="00893CB3">
        <w:trPr>
          <w:trHeight w:val="600"/>
        </w:trPr>
        <w:tc>
          <w:tcPr>
            <w:tcW w:w="2405" w:type="dxa"/>
            <w:vAlign w:val="center"/>
          </w:tcPr>
          <w:p w14:paraId="32F938C8" w14:textId="12515F70" w:rsidR="00893CB3" w:rsidRPr="001E6EFC" w:rsidRDefault="00893CB3" w:rsidP="00893CB3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jc w:val="both"/>
              <w:rPr>
                <w:rFonts w:ascii="Calibri Light" w:hAnsi="Calibri Light" w:cs="Calibri Light"/>
                <w:b/>
                <w:snapToGrid w:val="0"/>
                <w:lang w:val="en-US"/>
              </w:rPr>
            </w:pPr>
            <w:r w:rsidRPr="001E6EFC">
              <w:rPr>
                <w:rFonts w:ascii="Calibri Light" w:hAnsi="Calibri Light" w:cs="Calibri Light"/>
                <w:b/>
              </w:rPr>
              <w:t>Osoba upoważniona do reprezentacji, wraz ze wskazaniem podstawy reprezentacji</w:t>
            </w:r>
          </w:p>
        </w:tc>
        <w:tc>
          <w:tcPr>
            <w:tcW w:w="7446" w:type="dxa"/>
          </w:tcPr>
          <w:p w14:paraId="1E041CDD" w14:textId="203898BD" w:rsidR="00893CB3" w:rsidRPr="001E6EFC" w:rsidRDefault="00893CB3" w:rsidP="00893CB3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</w:tbl>
    <w:p w14:paraId="0EE43473" w14:textId="77777777" w:rsidR="008C5BCB" w:rsidRPr="008C5BCB" w:rsidRDefault="008C5BCB" w:rsidP="00893CB3">
      <w:pPr>
        <w:spacing w:afterLines="40" w:after="96" w:line="259" w:lineRule="auto"/>
        <w:ind w:left="57"/>
        <w:rPr>
          <w:rFonts w:ascii="Calibri Light" w:hAnsi="Calibri Light" w:cs="Arial"/>
        </w:rPr>
      </w:pPr>
    </w:p>
    <w:p w14:paraId="1E9E5397" w14:textId="24ADB39D" w:rsidR="000B3A10" w:rsidRPr="005F5B26" w:rsidRDefault="003D135F" w:rsidP="005F5B26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ind w:left="360"/>
        <w:jc w:val="both"/>
        <w:rPr>
          <w:rFonts w:ascii="Calibri Light" w:hAnsi="Calibri Light" w:cs="Calibri"/>
          <w:bCs/>
        </w:rPr>
      </w:pPr>
      <w:r>
        <w:rPr>
          <w:rFonts w:ascii="Calibri Light" w:hAnsi="Calibri Light" w:cs="Calibri"/>
          <w:b/>
        </w:rPr>
        <w:t>O</w:t>
      </w:r>
      <w:r w:rsidR="00893CB3">
        <w:rPr>
          <w:rFonts w:ascii="Calibri Light" w:hAnsi="Calibri Light" w:cs="Calibri"/>
          <w:b/>
        </w:rPr>
        <w:t>pis gwarancji na oferowane auta</w:t>
      </w:r>
      <w:r w:rsidR="005F5B26">
        <w:rPr>
          <w:rFonts w:ascii="Calibri Light" w:hAnsi="Calibri Light" w:cs="Calibri"/>
          <w:b/>
        </w:rPr>
        <w:t xml:space="preserve"> </w:t>
      </w:r>
      <w:r w:rsidR="005F5B26" w:rsidRPr="005F5B26">
        <w:rPr>
          <w:rFonts w:ascii="Calibri Light" w:hAnsi="Calibri Light" w:cs="Calibri"/>
          <w:bCs/>
        </w:rPr>
        <w:t xml:space="preserve">(m.in. </w:t>
      </w:r>
      <w:r w:rsidR="00893CB3" w:rsidRPr="005F5B26">
        <w:rPr>
          <w:rFonts w:ascii="Calibri Light" w:hAnsi="Calibri Light" w:cs="Calibri"/>
          <w:bCs/>
        </w:rPr>
        <w:t>:</w:t>
      </w:r>
      <w:r w:rsidRPr="005F5B26">
        <w:rPr>
          <w:rFonts w:ascii="Calibri Light" w:hAnsi="Calibri Light" w:cs="Calibri"/>
          <w:bCs/>
        </w:rPr>
        <w:t xml:space="preserve"> </w:t>
      </w:r>
      <w:r w:rsidR="00893CB3" w:rsidRPr="005F5B26">
        <w:rPr>
          <w:rFonts w:ascii="Calibri Light" w:hAnsi="Calibri Light" w:cs="Calibri"/>
          <w:bCs/>
        </w:rPr>
        <w:t>g</w:t>
      </w:r>
      <w:r w:rsidR="00A0093B" w:rsidRPr="005F5B26">
        <w:rPr>
          <w:rFonts w:ascii="Calibri Light" w:hAnsi="Calibri Light" w:cs="Calibri"/>
          <w:bCs/>
        </w:rPr>
        <w:t xml:space="preserve">warancja standardowa na nowe </w:t>
      </w:r>
      <w:r w:rsidR="00893CB3" w:rsidRPr="005F5B26">
        <w:rPr>
          <w:rFonts w:ascii="Calibri Light" w:hAnsi="Calibri Light" w:cs="Calibri"/>
          <w:bCs/>
        </w:rPr>
        <w:t>auto</w:t>
      </w:r>
      <w:r w:rsidR="005F5B26" w:rsidRPr="005F5B26">
        <w:rPr>
          <w:rFonts w:ascii="Calibri Light" w:hAnsi="Calibri Light" w:cs="Calibri"/>
          <w:bCs/>
        </w:rPr>
        <w:t xml:space="preserve">, </w:t>
      </w:r>
      <w:r w:rsidR="00893CB3" w:rsidRPr="005F5B26">
        <w:rPr>
          <w:rFonts w:ascii="Calibri Light" w:hAnsi="Calibri Light" w:cs="Calibri"/>
          <w:bCs/>
        </w:rPr>
        <w:t>na powłokę lakierniczą</w:t>
      </w:r>
      <w:r w:rsidR="005F5B26" w:rsidRPr="005F5B26">
        <w:rPr>
          <w:rFonts w:ascii="Calibri Light" w:hAnsi="Calibri Light" w:cs="Calibri"/>
          <w:bCs/>
        </w:rPr>
        <w:t xml:space="preserve">, </w:t>
      </w:r>
      <w:r w:rsidR="00893CB3" w:rsidRPr="005F5B26">
        <w:rPr>
          <w:rFonts w:ascii="Calibri Light" w:hAnsi="Calibri Light" w:cs="Calibri"/>
          <w:bCs/>
        </w:rPr>
        <w:t>na perforację blach nadwozia</w:t>
      </w:r>
      <w:r w:rsidR="005F5B26" w:rsidRPr="005F5B26">
        <w:rPr>
          <w:rFonts w:ascii="Calibri Light" w:hAnsi="Calibri Light" w:cs="Calibri"/>
          <w:bCs/>
        </w:rPr>
        <w:t>)</w:t>
      </w:r>
    </w:p>
    <w:p w14:paraId="138AD451" w14:textId="5715B5EA" w:rsidR="005F5B26" w:rsidRPr="005F5B26" w:rsidRDefault="002A37D3" w:rsidP="005F5B26">
      <w:pPr>
        <w:tabs>
          <w:tab w:val="left" w:pos="284"/>
        </w:tabs>
        <w:spacing w:afterLines="40" w:after="96" w:line="259" w:lineRule="auto"/>
        <w:jc w:val="both"/>
        <w:rPr>
          <w:rFonts w:ascii="Calibri Light" w:hAnsi="Calibri Light" w:cs="Calibri"/>
          <w:b/>
        </w:rPr>
      </w:pPr>
      <w:r>
        <w:rPr>
          <w:rFonts w:ascii="Calibri Light" w:hAnsi="Calibri Light" w:cs="Calibri"/>
          <w:b/>
        </w:rPr>
        <w:t>Długość gwarancji podstawowej na nowe auto w miesiącach: ……………………….………………………………………………….</w:t>
      </w:r>
    </w:p>
    <w:p w14:paraId="51C5278B" w14:textId="3648C175" w:rsidR="005F5B26" w:rsidRDefault="002A37D3" w:rsidP="005F5B26">
      <w:pPr>
        <w:tabs>
          <w:tab w:val="left" w:pos="284"/>
        </w:tabs>
        <w:spacing w:afterLines="40" w:after="96" w:line="259" w:lineRule="auto"/>
        <w:jc w:val="both"/>
        <w:rPr>
          <w:rFonts w:ascii="Calibri Light" w:hAnsi="Calibri Light" w:cs="Calibri"/>
          <w:b/>
        </w:rPr>
      </w:pPr>
      <w:r>
        <w:rPr>
          <w:rFonts w:ascii="Calibri Light" w:hAnsi="Calibri Light" w:cs="Calibri"/>
          <w:b/>
        </w:rPr>
        <w:t>Pozostałe warunki gwarancji: ………</w:t>
      </w:r>
      <w:r w:rsidR="005F5B26">
        <w:rPr>
          <w:rFonts w:ascii="Calibri Light" w:hAnsi="Calibri Light" w:cs="Calibri"/>
          <w:b/>
        </w:rPr>
        <w:t>……………………………………………………………………………………………</w:t>
      </w:r>
      <w:r>
        <w:rPr>
          <w:rFonts w:ascii="Calibri Light" w:hAnsi="Calibri Light" w:cs="Calibri"/>
          <w:b/>
        </w:rPr>
        <w:t>……</w:t>
      </w:r>
      <w:r w:rsidR="005F5B26">
        <w:rPr>
          <w:rFonts w:ascii="Calibri Light" w:hAnsi="Calibri Light" w:cs="Calibri"/>
          <w:b/>
        </w:rPr>
        <w:t>…………………</w:t>
      </w:r>
    </w:p>
    <w:p w14:paraId="646BCBDE" w14:textId="4E8059FE" w:rsidR="00893CB3" w:rsidRPr="00893CB3" w:rsidRDefault="005F5B26" w:rsidP="005F5B26">
      <w:pPr>
        <w:tabs>
          <w:tab w:val="left" w:pos="284"/>
        </w:tabs>
        <w:spacing w:afterLines="40" w:after="96" w:line="259" w:lineRule="auto"/>
        <w:jc w:val="both"/>
        <w:rPr>
          <w:rFonts w:ascii="Calibri Light" w:hAnsi="Calibri Light" w:cs="Calibri"/>
          <w:b/>
        </w:rPr>
      </w:pPr>
      <w:r>
        <w:rPr>
          <w:rFonts w:ascii="Calibri Light" w:hAnsi="Calibri Light" w:cs="Calibri"/>
          <w:b/>
        </w:rPr>
        <w:t>………………………………………………………………………………………………………………………………………………</w:t>
      </w:r>
      <w:r w:rsidR="002A37D3">
        <w:rPr>
          <w:rFonts w:ascii="Calibri Light" w:hAnsi="Calibri Light" w:cs="Calibri"/>
          <w:b/>
        </w:rPr>
        <w:t>…….</w:t>
      </w:r>
      <w:r>
        <w:rPr>
          <w:rFonts w:ascii="Calibri Light" w:hAnsi="Calibri Light" w:cs="Calibri"/>
          <w:b/>
        </w:rPr>
        <w:t>……………………</w:t>
      </w:r>
    </w:p>
    <w:p w14:paraId="4951CE98" w14:textId="3FE2AD79" w:rsidR="0098741F" w:rsidRDefault="0098741F" w:rsidP="0098741F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ind w:left="0" w:firstLine="0"/>
        <w:rPr>
          <w:rFonts w:ascii="Calibri Light" w:hAnsi="Calibri Light" w:cs="Calibri"/>
          <w:b/>
        </w:rPr>
      </w:pPr>
      <w:r>
        <w:rPr>
          <w:rFonts w:ascii="Calibri Light" w:hAnsi="Calibri Light" w:cs="Calibri"/>
          <w:b/>
        </w:rPr>
        <w:t>Opis oferowanego pakietu serwisowego</w:t>
      </w:r>
      <w:r w:rsidR="00A5429C">
        <w:rPr>
          <w:rFonts w:ascii="Calibri Light" w:hAnsi="Calibri Light" w:cs="Calibri"/>
          <w:b/>
        </w:rPr>
        <w:t xml:space="preserve"> - przeglądów technicznych:</w:t>
      </w:r>
      <w:r>
        <w:rPr>
          <w:rFonts w:ascii="Calibri Light" w:hAnsi="Calibri Light" w:cs="Calibri"/>
          <w:b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..</w:t>
      </w:r>
    </w:p>
    <w:p w14:paraId="10C55160" w14:textId="7CBF133C" w:rsidR="00A23D02" w:rsidRPr="00A23D02" w:rsidRDefault="008A1CA1" w:rsidP="00893CB3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ind w:left="360"/>
        <w:rPr>
          <w:rFonts w:ascii="Calibri Light" w:hAnsi="Calibri Light" w:cs="Calibri"/>
          <w:b/>
        </w:rPr>
      </w:pPr>
      <w:r>
        <w:rPr>
          <w:rFonts w:ascii="Calibri Light" w:hAnsi="Calibri Light" w:cs="Calibri"/>
          <w:b/>
        </w:rPr>
        <w:t>Cena oferty</w:t>
      </w:r>
      <w:r w:rsidR="00A23D02" w:rsidRPr="00A23D02">
        <w:rPr>
          <w:rFonts w:ascii="Calibri Light" w:hAnsi="Calibri Light" w:cs="Calibri"/>
          <w:b/>
        </w:rPr>
        <w:t>.:</w:t>
      </w:r>
    </w:p>
    <w:p w14:paraId="41755938" w14:textId="0F7D5951" w:rsidR="008A1CA1" w:rsidRPr="008A1CA1" w:rsidRDefault="008A1CA1" w:rsidP="008A1CA1">
      <w:pPr>
        <w:spacing w:afterLines="40" w:after="96" w:line="259" w:lineRule="auto"/>
        <w:jc w:val="both"/>
        <w:rPr>
          <w:rFonts w:ascii="Calibri Light" w:hAnsi="Calibri Light" w:cs="Arial"/>
          <w:bCs/>
        </w:rPr>
      </w:pPr>
      <w:r w:rsidRPr="008A1CA1">
        <w:rPr>
          <w:rFonts w:ascii="Calibri Light" w:hAnsi="Calibri Light" w:cs="Arial"/>
          <w:bCs/>
        </w:rPr>
        <w:t xml:space="preserve">Oferujemy dostawę </w:t>
      </w:r>
      <w:r w:rsidR="00780BF2">
        <w:rPr>
          <w:rFonts w:ascii="Calibri Light" w:hAnsi="Calibri Light" w:cs="Arial"/>
          <w:bCs/>
        </w:rPr>
        <w:t>jednej</w:t>
      </w:r>
      <w:r w:rsidRPr="008A1CA1">
        <w:rPr>
          <w:rFonts w:ascii="Calibri Light" w:hAnsi="Calibri Light" w:cs="Arial"/>
          <w:bCs/>
        </w:rPr>
        <w:t xml:space="preserve"> sztuk</w:t>
      </w:r>
      <w:r w:rsidR="00780BF2">
        <w:rPr>
          <w:rFonts w:ascii="Calibri Light" w:hAnsi="Calibri Light" w:cs="Arial"/>
          <w:bCs/>
        </w:rPr>
        <w:t>i</w:t>
      </w:r>
      <w:r w:rsidRPr="008A1CA1">
        <w:rPr>
          <w:rFonts w:ascii="Calibri Light" w:hAnsi="Calibri Light" w:cs="Arial"/>
          <w:bCs/>
        </w:rPr>
        <w:t xml:space="preserve"> fabrycznie now</w:t>
      </w:r>
      <w:r w:rsidR="00780BF2">
        <w:rPr>
          <w:rFonts w:ascii="Calibri Light" w:hAnsi="Calibri Light" w:cs="Arial"/>
          <w:bCs/>
        </w:rPr>
        <w:t>ego</w:t>
      </w:r>
      <w:r w:rsidRPr="008A1CA1">
        <w:rPr>
          <w:rFonts w:ascii="Calibri Light" w:hAnsi="Calibri Light" w:cs="Arial"/>
          <w:bCs/>
        </w:rPr>
        <w:t xml:space="preserve"> samochod</w:t>
      </w:r>
      <w:r w:rsidR="00780BF2">
        <w:rPr>
          <w:rFonts w:ascii="Calibri Light" w:hAnsi="Calibri Light" w:cs="Arial"/>
          <w:bCs/>
        </w:rPr>
        <w:t>u</w:t>
      </w:r>
      <w:r w:rsidRPr="008A1CA1">
        <w:rPr>
          <w:rFonts w:ascii="Calibri Light" w:hAnsi="Calibri Light" w:cs="Arial"/>
          <w:bCs/>
        </w:rPr>
        <w:t xml:space="preserve"> osobow</w:t>
      </w:r>
      <w:r w:rsidR="00780BF2">
        <w:rPr>
          <w:rFonts w:ascii="Calibri Light" w:hAnsi="Calibri Light" w:cs="Arial"/>
          <w:bCs/>
        </w:rPr>
        <w:t>ego</w:t>
      </w:r>
      <w:r w:rsidRPr="008A1CA1">
        <w:rPr>
          <w:rFonts w:ascii="Calibri Light" w:hAnsi="Calibri Light" w:cs="Arial"/>
          <w:bCs/>
        </w:rPr>
        <w:t>:</w:t>
      </w:r>
    </w:p>
    <w:p w14:paraId="0D2E9418" w14:textId="77777777" w:rsidR="005F5B26" w:rsidRPr="00893CB3" w:rsidRDefault="005F5B26" w:rsidP="005F5B26">
      <w:pPr>
        <w:tabs>
          <w:tab w:val="left" w:pos="284"/>
        </w:tabs>
        <w:spacing w:afterLines="40" w:after="96" w:line="259" w:lineRule="auto"/>
        <w:jc w:val="both"/>
        <w:rPr>
          <w:rFonts w:ascii="Calibri Light" w:hAnsi="Calibri Light" w:cs="Calibri"/>
          <w:b/>
        </w:rPr>
      </w:pPr>
      <w:r>
        <w:rPr>
          <w:rFonts w:ascii="Calibri Light" w:hAnsi="Calibri Light" w:cs="Calibri"/>
          <w:b/>
        </w:rPr>
        <w:t>……………………………………………………………………………………………………………………………………………………………………</w:t>
      </w:r>
    </w:p>
    <w:p w14:paraId="06253747" w14:textId="60BF45DC" w:rsidR="008A1CA1" w:rsidRPr="008A1CA1" w:rsidRDefault="00A0093B" w:rsidP="008A1CA1">
      <w:pPr>
        <w:spacing w:afterLines="40" w:after="96" w:line="259" w:lineRule="auto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lastRenderedPageBreak/>
        <w:t>Z</w:t>
      </w:r>
      <w:r w:rsidR="008A1CA1" w:rsidRPr="008A1CA1">
        <w:rPr>
          <w:rFonts w:ascii="Calibri Light" w:hAnsi="Calibri Light" w:cs="Arial"/>
          <w:bCs/>
        </w:rPr>
        <w:t xml:space="preserve">godnie z formularzem technicznym stanowiącym załącznik do formularza oferty. </w:t>
      </w:r>
    </w:p>
    <w:p w14:paraId="5CC65A49" w14:textId="04C83D0A" w:rsidR="008A1CA1" w:rsidRPr="008A1CA1" w:rsidRDefault="008A1CA1" w:rsidP="008A1CA1">
      <w:pPr>
        <w:spacing w:afterLines="40" w:after="96" w:line="259" w:lineRule="auto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>Cena za 1 sztukę:</w:t>
      </w:r>
    </w:p>
    <w:p w14:paraId="454C90FC" w14:textId="77777777" w:rsidR="008A1CA1" w:rsidRPr="000B09FB" w:rsidRDefault="008A1CA1" w:rsidP="008A1CA1">
      <w:pPr>
        <w:spacing w:afterLines="40" w:after="96" w:line="259" w:lineRule="auto"/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NETTO …………………………………………………………………………………………………………………………………………………</w:t>
      </w:r>
    </w:p>
    <w:p w14:paraId="2562DDF4" w14:textId="77777777" w:rsidR="008A1CA1" w:rsidRPr="000B09FB" w:rsidRDefault="008A1CA1" w:rsidP="008A1CA1">
      <w:pPr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(słownie: ……………………………………………………………………………………………………………………………………………)</w:t>
      </w:r>
    </w:p>
    <w:p w14:paraId="06787743" w14:textId="173B6374" w:rsidR="008A1CA1" w:rsidRPr="008A1CA1" w:rsidRDefault="00A0093B" w:rsidP="008A1CA1">
      <w:pPr>
        <w:spacing w:after="120" w:line="259" w:lineRule="auto"/>
        <w:rPr>
          <w:rFonts w:ascii="Calibri Light" w:hAnsi="Calibri Light" w:cs="Arial"/>
          <w:bCs/>
        </w:rPr>
      </w:pPr>
      <w:r w:rsidRPr="008A1CA1">
        <w:rPr>
          <w:rFonts w:ascii="Calibri Light" w:hAnsi="Calibri Light" w:cs="Arial"/>
          <w:bCs/>
        </w:rPr>
        <w:t>Stawka</w:t>
      </w:r>
      <w:r w:rsidR="008A1CA1" w:rsidRPr="008A1CA1">
        <w:rPr>
          <w:rFonts w:ascii="Calibri Light" w:hAnsi="Calibri Light" w:cs="Arial"/>
          <w:bCs/>
        </w:rPr>
        <w:t xml:space="preserve"> VAT ……………. %</w:t>
      </w:r>
    </w:p>
    <w:p w14:paraId="5CE99B47" w14:textId="611BE6F7" w:rsidR="008A1CA1" w:rsidRPr="000B09FB" w:rsidRDefault="008A1CA1" w:rsidP="008A1CA1">
      <w:pPr>
        <w:spacing w:afterLines="40" w:after="96" w:line="259" w:lineRule="auto"/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VAT ……………………………………………………………………………………………………………………………………………………..</w:t>
      </w:r>
    </w:p>
    <w:p w14:paraId="08F6D122" w14:textId="77777777" w:rsidR="008A1CA1" w:rsidRPr="000B09FB" w:rsidRDefault="008A1CA1" w:rsidP="008A1CA1">
      <w:pPr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(słownie: ……………………………………………………………………………………………………………………………………………)</w:t>
      </w:r>
    </w:p>
    <w:p w14:paraId="7FC1ACC3" w14:textId="77777777" w:rsidR="008A1CA1" w:rsidRPr="000B09FB" w:rsidRDefault="008A1CA1" w:rsidP="008A1CA1">
      <w:pPr>
        <w:spacing w:afterLines="40" w:after="96" w:line="259" w:lineRule="auto"/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BRUTTO ……………………………………………………………………………………………………………………………………………….</w:t>
      </w:r>
    </w:p>
    <w:p w14:paraId="440DA382" w14:textId="77777777" w:rsidR="008A1CA1" w:rsidRPr="000B09FB" w:rsidRDefault="008A1CA1" w:rsidP="008A1CA1">
      <w:pPr>
        <w:rPr>
          <w:rFonts w:ascii="Calibri Light" w:hAnsi="Calibri Light" w:cs="Arial"/>
        </w:rPr>
      </w:pPr>
      <w:r w:rsidRPr="000B09FB">
        <w:rPr>
          <w:rFonts w:ascii="Calibri Light" w:hAnsi="Calibri Light" w:cs="Arial"/>
        </w:rPr>
        <w:t>(słownie: ……………………………………………………………………………………………………………………………………………)</w:t>
      </w:r>
    </w:p>
    <w:p w14:paraId="3C227C1E" w14:textId="77777777" w:rsidR="008A1CA1" w:rsidRPr="008A1CA1" w:rsidRDefault="008A1CA1" w:rsidP="008A1CA1">
      <w:pPr>
        <w:spacing w:afterLines="40" w:after="96" w:line="259" w:lineRule="auto"/>
        <w:rPr>
          <w:rFonts w:ascii="Calibri Light" w:hAnsi="Calibri Light"/>
        </w:rPr>
      </w:pPr>
      <w:r w:rsidRPr="008A1CA1">
        <w:rPr>
          <w:rFonts w:ascii="Calibri Light" w:hAnsi="Calibri Light"/>
        </w:rPr>
        <w:t>Do oferty dołączam następujące załączniki:</w:t>
      </w:r>
    </w:p>
    <w:p w14:paraId="7DC84178" w14:textId="77777777" w:rsidR="00063D7B" w:rsidRDefault="008A1CA1" w:rsidP="00063D7B">
      <w:pPr>
        <w:pStyle w:val="Akapitzlist"/>
        <w:numPr>
          <w:ilvl w:val="0"/>
          <w:numId w:val="25"/>
        </w:numPr>
        <w:spacing w:afterLines="40" w:after="96" w:line="259" w:lineRule="auto"/>
        <w:rPr>
          <w:rFonts w:ascii="Calibri Light" w:hAnsi="Calibri Light"/>
        </w:rPr>
      </w:pPr>
      <w:r w:rsidRPr="00063D7B">
        <w:rPr>
          <w:rFonts w:ascii="Calibri Light" w:hAnsi="Calibri Light"/>
        </w:rPr>
        <w:t>Formul</w:t>
      </w:r>
      <w:r w:rsidR="003D135F" w:rsidRPr="00063D7B">
        <w:rPr>
          <w:rFonts w:ascii="Calibri Light" w:hAnsi="Calibri Light"/>
        </w:rPr>
        <w:t xml:space="preserve">arz </w:t>
      </w:r>
      <w:r w:rsidR="00893CB3" w:rsidRPr="00063D7B">
        <w:rPr>
          <w:rFonts w:ascii="Calibri Light" w:hAnsi="Calibri Light"/>
        </w:rPr>
        <w:t>Specyfikacja Techniczna</w:t>
      </w:r>
    </w:p>
    <w:p w14:paraId="54A12C58" w14:textId="14BADAB1" w:rsidR="00063D7B" w:rsidRPr="00063D7B" w:rsidRDefault="00063D7B" w:rsidP="00063D7B">
      <w:pPr>
        <w:pStyle w:val="Akapitzlist"/>
        <w:numPr>
          <w:ilvl w:val="0"/>
          <w:numId w:val="25"/>
        </w:numPr>
        <w:spacing w:afterLines="40" w:after="96" w:line="259" w:lineRule="auto"/>
        <w:jc w:val="both"/>
        <w:rPr>
          <w:rFonts w:ascii="Calibri Light" w:hAnsi="Calibri Light"/>
        </w:rPr>
      </w:pPr>
      <w:r>
        <w:rPr>
          <w:rFonts w:ascii="Calibri Light" w:hAnsi="Calibri Light" w:cs="Calibri Light"/>
        </w:rPr>
        <w:t>C</w:t>
      </w:r>
      <w:r w:rsidRPr="00063D7B">
        <w:rPr>
          <w:rFonts w:ascii="Calibri Light" w:hAnsi="Calibri Light" w:cs="Calibri Light"/>
        </w:rPr>
        <w:t>ertyfikat zgodności CE potwierdzający, że wyrób, który został wprowadzony do obrotu spełnia wymagania zasadnicze oraz przepisy prawa, normy jakości i bezpieczeństwa dotyczące tego wyrobu - oryginał w postaci dokumentu elektronicznego albo cyfrowe odwzorowanie dokumentu papierowego opatrzone kwalifikowanym podpisem elektronicznym, podpisem zaufanym lub podpisem osobistym;</w:t>
      </w:r>
    </w:p>
    <w:p w14:paraId="1E47E123" w14:textId="77777777" w:rsidR="00063D7B" w:rsidRDefault="00063D7B" w:rsidP="008A1CA1">
      <w:pPr>
        <w:spacing w:afterLines="40" w:after="96" w:line="259" w:lineRule="auto"/>
        <w:rPr>
          <w:rFonts w:ascii="Calibri Light" w:hAnsi="Calibri Light"/>
        </w:rPr>
      </w:pPr>
    </w:p>
    <w:p w14:paraId="7B1FD945" w14:textId="77777777" w:rsidR="00893CB3" w:rsidRDefault="00893CB3" w:rsidP="008A1CA1">
      <w:pPr>
        <w:spacing w:afterLines="40" w:after="96" w:line="259" w:lineRule="auto"/>
        <w:rPr>
          <w:rFonts w:ascii="Calibri Light" w:hAnsi="Calibri Light"/>
        </w:rPr>
      </w:pPr>
    </w:p>
    <w:p w14:paraId="3D350275" w14:textId="77777777" w:rsidR="00226F82" w:rsidRDefault="00226F82" w:rsidP="008A1CA1">
      <w:pPr>
        <w:spacing w:afterLines="40" w:after="96" w:line="259" w:lineRule="auto"/>
        <w:rPr>
          <w:rFonts w:ascii="Calibri Light" w:hAnsi="Calibri Light"/>
        </w:rPr>
      </w:pPr>
    </w:p>
    <w:p w14:paraId="534F1770" w14:textId="77777777" w:rsid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7B608168" w14:textId="77777777" w:rsidR="008C5BCB" w:rsidRDefault="008C5BCB" w:rsidP="0060001C">
      <w:pPr>
        <w:spacing w:afterLines="40" w:after="96" w:line="259" w:lineRule="auto"/>
        <w:jc w:val="center"/>
        <w:rPr>
          <w:rFonts w:ascii="Calibri Light" w:hAnsi="Calibri Light"/>
        </w:rPr>
      </w:pPr>
    </w:p>
    <w:p w14:paraId="4051753B" w14:textId="77777777" w:rsidR="008C5BCB" w:rsidRP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39367024" w14:textId="77777777" w:rsidR="008C5BCB" w:rsidRPr="008C5BCB" w:rsidRDefault="008C5BCB" w:rsidP="008C5BCB">
      <w:pPr>
        <w:spacing w:afterLines="40" w:after="96" w:line="259" w:lineRule="auto"/>
        <w:jc w:val="both"/>
        <w:rPr>
          <w:rFonts w:ascii="Calibri Light" w:hAnsi="Calibri Light" w:cs="Calibri"/>
        </w:rPr>
      </w:pPr>
      <w:r w:rsidRPr="008C5BCB">
        <w:rPr>
          <w:rFonts w:ascii="Calibri Light" w:hAnsi="Calibri Light"/>
        </w:rPr>
        <w:t xml:space="preserve">                   </w:t>
      </w:r>
    </w:p>
    <w:p w14:paraId="7878DAFC" w14:textId="77777777" w:rsidR="008C5BCB" w:rsidRPr="008C5BCB" w:rsidRDefault="008C5BCB" w:rsidP="00780BF2">
      <w:pPr>
        <w:spacing w:afterLines="40" w:after="96" w:line="259" w:lineRule="auto"/>
        <w:jc w:val="right"/>
        <w:rPr>
          <w:rFonts w:ascii="Calibri Light" w:hAnsi="Calibri Light"/>
        </w:rPr>
      </w:pPr>
      <w:r w:rsidRPr="008C5BCB">
        <w:rPr>
          <w:rFonts w:ascii="Calibri Light" w:hAnsi="Calibri Light"/>
        </w:rPr>
        <w:t>………………………………………………………</w:t>
      </w:r>
    </w:p>
    <w:p w14:paraId="4F75E171" w14:textId="77777777" w:rsidR="008C5BCB" w:rsidRPr="008C5BCB" w:rsidRDefault="008C5BCB" w:rsidP="00780BF2">
      <w:pPr>
        <w:spacing w:afterLines="40" w:after="96" w:line="259" w:lineRule="auto"/>
        <w:jc w:val="right"/>
        <w:rPr>
          <w:rFonts w:ascii="Calibri Light" w:hAnsi="Calibri Light"/>
        </w:rPr>
      </w:pPr>
      <w:r w:rsidRPr="008C5BCB">
        <w:rPr>
          <w:rFonts w:ascii="Calibri Light" w:hAnsi="Calibri Light"/>
        </w:rPr>
        <w:t>Data i podpis (pieczęć/nazwa)</w:t>
      </w:r>
    </w:p>
    <w:p w14:paraId="78569B77" w14:textId="77777777" w:rsidR="008C5BCB" w:rsidRPr="008C5BCB" w:rsidRDefault="008C5BCB" w:rsidP="008C5BCB">
      <w:pPr>
        <w:spacing w:afterLines="40" w:after="96" w:line="259" w:lineRule="auto"/>
        <w:ind w:firstLine="708"/>
        <w:jc w:val="both"/>
        <w:rPr>
          <w:rFonts w:ascii="Calibri Light" w:hAnsi="Calibri Light"/>
        </w:rPr>
      </w:pPr>
    </w:p>
    <w:p w14:paraId="2D972841" w14:textId="77777777" w:rsidR="008C5BCB" w:rsidRPr="008C5BCB" w:rsidRDefault="008C5BCB" w:rsidP="008C5BCB">
      <w:pPr>
        <w:spacing w:afterLines="40" w:after="96" w:line="259" w:lineRule="auto"/>
        <w:ind w:firstLine="708"/>
        <w:jc w:val="both"/>
        <w:rPr>
          <w:rFonts w:ascii="Calibri Light" w:hAnsi="Calibri Light"/>
        </w:rPr>
      </w:pPr>
    </w:p>
    <w:p w14:paraId="40C4C619" w14:textId="77777777" w:rsidR="0001178D" w:rsidRPr="008C5BCB" w:rsidRDefault="0001178D" w:rsidP="008C5BCB">
      <w:pPr>
        <w:spacing w:afterLines="40" w:after="96" w:line="259" w:lineRule="auto"/>
        <w:rPr>
          <w:rFonts w:ascii="Calibri Light" w:hAnsi="Calibri Light"/>
        </w:rPr>
      </w:pPr>
    </w:p>
    <w:sectPr w:rsidR="0001178D" w:rsidRPr="008C5BCB" w:rsidSect="00AA54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02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672C" w14:textId="77777777" w:rsidR="00C20C07" w:rsidRDefault="00C20C07" w:rsidP="00433D21">
      <w:pPr>
        <w:spacing w:after="0" w:line="240" w:lineRule="auto"/>
      </w:pPr>
      <w:r>
        <w:separator/>
      </w:r>
    </w:p>
  </w:endnote>
  <w:endnote w:type="continuationSeparator" w:id="0">
    <w:p w14:paraId="0FBBE0ED" w14:textId="77777777" w:rsidR="00C20C07" w:rsidRDefault="00C20C07" w:rsidP="0043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07CB" w14:textId="3F66EABF" w:rsidR="000F11C2" w:rsidRDefault="002B78FB">
    <w:r>
      <w:rPr>
        <w:noProof/>
      </w:rPr>
      <w:drawing>
        <wp:anchor distT="0" distB="0" distL="114300" distR="114300" simplePos="0" relativeHeight="251660288" behindDoc="1" locked="0" layoutInCell="1" allowOverlap="1" wp14:anchorId="14703F11" wp14:editId="310C495B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0" t="0" r="0" b="0"/>
          <wp:wrapNone/>
          <wp:docPr id="7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5238264" wp14:editId="29C9B876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0" t="0" r="0" b="0"/>
          <wp:wrapNone/>
          <wp:docPr id="6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ook w:val="04A0" w:firstRow="1" w:lastRow="0" w:firstColumn="1" w:lastColumn="0" w:noHBand="0" w:noVBand="1"/>
    </w:tblPr>
    <w:tblGrid>
      <w:gridCol w:w="9638"/>
    </w:tblGrid>
    <w:tr w:rsidR="0024296B" w:rsidRPr="001E6EFC" w14:paraId="524FF56D" w14:textId="77777777" w:rsidTr="001E6EFC">
      <w:trPr>
        <w:trHeight w:val="74"/>
      </w:trPr>
      <w:tc>
        <w:tcPr>
          <w:tcW w:w="9638" w:type="dxa"/>
        </w:tcPr>
        <w:tbl>
          <w:tblPr>
            <w:tblW w:w="9639" w:type="dxa"/>
            <w:jc w:val="center"/>
            <w:tblLook w:val="04A0" w:firstRow="1" w:lastRow="0" w:firstColumn="1" w:lastColumn="0" w:noHBand="0" w:noVBand="1"/>
          </w:tblPr>
          <w:tblGrid>
            <w:gridCol w:w="4503"/>
            <w:gridCol w:w="5136"/>
          </w:tblGrid>
          <w:tr w:rsidR="0024296B" w:rsidRPr="001E6EFC" w14:paraId="6FC14A67" w14:textId="77777777" w:rsidTr="001E6EFC">
            <w:trPr>
              <w:trHeight w:val="993"/>
              <w:jc w:val="center"/>
            </w:trPr>
            <w:tc>
              <w:tcPr>
                <w:tcW w:w="4503" w:type="dxa"/>
              </w:tcPr>
              <w:p w14:paraId="4299CD65" w14:textId="77777777" w:rsidR="0024296B" w:rsidRPr="001E6EFC" w:rsidRDefault="0024296B" w:rsidP="001E6EFC">
                <w:pPr>
                  <w:spacing w:after="0" w:line="240" w:lineRule="auto"/>
                  <w:rPr>
                    <w:sz w:val="14"/>
                    <w:szCs w:val="16"/>
                  </w:rPr>
                </w:pPr>
              </w:p>
              <w:p w14:paraId="2169657F" w14:textId="3EF63A03" w:rsidR="0024296B" w:rsidRPr="001E6EFC" w:rsidRDefault="002B78FB" w:rsidP="001E6EFC">
                <w:pPr>
                  <w:spacing w:after="0" w:line="240" w:lineRule="auto"/>
                  <w:rPr>
                    <w:sz w:val="14"/>
                    <w:szCs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70528" behindDoc="0" locked="0" layoutInCell="1" allowOverlap="1" wp14:anchorId="1EA26AA5" wp14:editId="7C6EBA83">
                          <wp:simplePos x="0" y="0"/>
                          <wp:positionH relativeFrom="column">
                            <wp:posOffset>-129540</wp:posOffset>
                          </wp:positionH>
                          <wp:positionV relativeFrom="paragraph">
                            <wp:posOffset>43180</wp:posOffset>
                          </wp:positionV>
                          <wp:extent cx="6096000" cy="9525"/>
                          <wp:effectExtent l="0" t="0" r="0" b="9525"/>
                          <wp:wrapNone/>
                          <wp:docPr id="1847306359" name="Łącznik prosty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6096000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3A5009D" id="Łącznik prosty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.4pt" to="4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" strokecolor="#4a7ebb">
                          <o:lock v:ext="edit" shapetype="f"/>
                        </v:line>
                      </w:pict>
                    </mc:Fallback>
                  </mc:AlternateContent>
                </w:r>
              </w:p>
              <w:p w14:paraId="63678FC1" w14:textId="77777777" w:rsidR="0024296B" w:rsidRPr="001E6EFC" w:rsidRDefault="0024296B" w:rsidP="001E6EFC">
                <w:pPr>
                  <w:spacing w:after="0" w:line="240" w:lineRule="auto"/>
                  <w:jc w:val="center"/>
                  <w:rPr>
                    <w:sz w:val="14"/>
                    <w:szCs w:val="16"/>
                  </w:rPr>
                </w:pPr>
                <w:r w:rsidRPr="001E6EFC">
                  <w:rPr>
                    <w:sz w:val="14"/>
                    <w:szCs w:val="16"/>
                  </w:rPr>
                  <w:t>Kujawsko-Pomorski Fundusz Pożyczkowy sp. z o.o. w Toruniu</w:t>
                </w:r>
              </w:p>
              <w:p w14:paraId="1702B80E" w14:textId="77777777" w:rsidR="0024296B" w:rsidRPr="001E6EFC" w:rsidRDefault="0024296B" w:rsidP="001E6EFC">
                <w:pPr>
                  <w:spacing w:after="0" w:line="240" w:lineRule="auto"/>
                  <w:jc w:val="center"/>
                  <w:rPr>
                    <w:color w:val="0000FF"/>
                    <w:sz w:val="14"/>
                    <w:szCs w:val="16"/>
                    <w:u w:val="single"/>
                  </w:rPr>
                </w:pPr>
                <w:r w:rsidRPr="001E6EFC">
                  <w:rPr>
                    <w:sz w:val="14"/>
                    <w:szCs w:val="16"/>
                  </w:rPr>
                  <w:t>ul. Sienkiewicza 38, 87-100 Toruń, tel. 56 475 62 90</w:t>
                </w:r>
                <w:r w:rsidRPr="001E6EFC">
                  <w:rPr>
                    <w:sz w:val="14"/>
                    <w:szCs w:val="16"/>
                  </w:rPr>
                  <w:br/>
                  <w:t xml:space="preserve">e-mail: </w:t>
                </w:r>
                <w:hyperlink r:id="rId1" w:history="1">
                  <w:r w:rsidRPr="001E6EFC">
                    <w:rPr>
                      <w:rStyle w:val="Hipercze"/>
                      <w:sz w:val="14"/>
                      <w:szCs w:val="16"/>
                    </w:rPr>
                    <w:t>biuro@kpfp.org.pl</w:t>
                  </w:r>
                </w:hyperlink>
              </w:p>
            </w:tc>
            <w:tc>
              <w:tcPr>
                <w:tcW w:w="5136" w:type="dxa"/>
              </w:tcPr>
              <w:p w14:paraId="5E5BBBDD" w14:textId="77777777" w:rsidR="0024296B" w:rsidRPr="001E6EFC" w:rsidRDefault="0024296B" w:rsidP="001E6EFC">
                <w:pPr>
                  <w:spacing w:after="0" w:line="240" w:lineRule="auto"/>
                  <w:ind w:left="175"/>
                  <w:rPr>
                    <w:sz w:val="14"/>
                    <w:szCs w:val="16"/>
                  </w:rPr>
                </w:pPr>
              </w:p>
              <w:p w14:paraId="0042F1C5" w14:textId="77777777" w:rsidR="0024296B" w:rsidRPr="001E6EFC" w:rsidRDefault="0024296B" w:rsidP="001E6EFC">
                <w:pPr>
                  <w:spacing w:after="0" w:line="240" w:lineRule="auto"/>
                  <w:ind w:left="175"/>
                  <w:rPr>
                    <w:sz w:val="14"/>
                    <w:szCs w:val="16"/>
                  </w:rPr>
                </w:pPr>
              </w:p>
              <w:p w14:paraId="2341B5EF" w14:textId="77777777" w:rsidR="0024296B" w:rsidRPr="001E6EFC" w:rsidRDefault="0024296B" w:rsidP="001E6EFC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1E6EFC">
                  <w:rPr>
                    <w:sz w:val="14"/>
                    <w:szCs w:val="16"/>
                  </w:rPr>
                  <w:t xml:space="preserve">NIP: 956-21-38-642, REGON: 871 72 34 45, Kapitał zakładowy: </w:t>
                </w:r>
                <w:r w:rsidRPr="001E6EFC">
                  <w:rPr>
                    <w:sz w:val="14"/>
                    <w:szCs w:val="14"/>
                  </w:rPr>
                  <w:t>31 629 000,00 PLN</w:t>
                </w:r>
              </w:p>
              <w:p w14:paraId="2AED617A" w14:textId="77777777" w:rsidR="0024296B" w:rsidRPr="001E6EFC" w:rsidRDefault="0024296B" w:rsidP="001E6EFC">
                <w:pPr>
                  <w:spacing w:after="0" w:line="240" w:lineRule="auto"/>
                  <w:ind w:left="175"/>
                  <w:jc w:val="center"/>
                  <w:rPr>
                    <w:sz w:val="14"/>
                    <w:szCs w:val="16"/>
                  </w:rPr>
                </w:pPr>
                <w:r w:rsidRPr="001E6EFC">
                  <w:rPr>
                    <w:sz w:val="14"/>
                    <w:szCs w:val="16"/>
                  </w:rPr>
                  <w:t>Sąd Rejonowy w Toruniu, VII Wydział Gospodarczy, KRS: 0000225897</w:t>
                </w:r>
              </w:p>
            </w:tc>
          </w:tr>
        </w:tbl>
        <w:p w14:paraId="65503D63" w14:textId="77777777" w:rsidR="0024296B" w:rsidRPr="001E6EFC" w:rsidRDefault="0024296B" w:rsidP="001E6EFC">
          <w:pPr>
            <w:spacing w:after="0" w:line="240" w:lineRule="auto"/>
          </w:pPr>
        </w:p>
      </w:tc>
    </w:tr>
  </w:tbl>
  <w:p w14:paraId="5B6A95B6" w14:textId="28268081" w:rsidR="00A25965" w:rsidRDefault="002B78FB" w:rsidP="009F7523">
    <w:pPr>
      <w:pStyle w:val="Nagwek"/>
    </w:pPr>
    <w:r>
      <w:rPr>
        <w:noProof/>
      </w:rPr>
      <w:drawing>
        <wp:anchor distT="0" distB="0" distL="114300" distR="114300" simplePos="0" relativeHeight="251653120" behindDoc="1" locked="0" layoutInCell="1" allowOverlap="1" wp14:anchorId="221B50FC" wp14:editId="0E59DAAB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0" t="0" r="0" b="0"/>
          <wp:wrapNone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9024" behindDoc="1" locked="0" layoutInCell="1" allowOverlap="1" wp14:anchorId="06DBA2B2" wp14:editId="0FDED2EE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0" t="0" r="0" b="0"/>
          <wp:wrapNone/>
          <wp:docPr id="3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4A0" w:firstRow="1" w:lastRow="0" w:firstColumn="1" w:lastColumn="0" w:noHBand="0" w:noVBand="1"/>
    </w:tblPr>
    <w:tblGrid>
      <w:gridCol w:w="4503"/>
      <w:gridCol w:w="5136"/>
    </w:tblGrid>
    <w:tr w:rsidR="0022289B" w:rsidRPr="001E6EFC" w14:paraId="0AF198F5" w14:textId="77777777" w:rsidTr="001E6EFC">
      <w:trPr>
        <w:trHeight w:val="993"/>
        <w:jc w:val="center"/>
      </w:trPr>
      <w:tc>
        <w:tcPr>
          <w:tcW w:w="4503" w:type="dxa"/>
        </w:tcPr>
        <w:p w14:paraId="5D35AF54" w14:textId="77777777" w:rsidR="0022289B" w:rsidRPr="001E6EFC" w:rsidRDefault="0022289B" w:rsidP="001E6EFC">
          <w:pPr>
            <w:spacing w:after="0" w:line="240" w:lineRule="auto"/>
            <w:rPr>
              <w:sz w:val="14"/>
              <w:szCs w:val="16"/>
            </w:rPr>
          </w:pPr>
        </w:p>
        <w:p w14:paraId="6F9414E3" w14:textId="24F48099" w:rsidR="0022289B" w:rsidRPr="001E6EFC" w:rsidRDefault="002B78FB" w:rsidP="001E6EFC">
          <w:pPr>
            <w:spacing w:after="0" w:line="240" w:lineRule="auto"/>
            <w:rPr>
              <w:sz w:val="14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71B7FEE0" wp14:editId="71DC2140">
                    <wp:simplePos x="0" y="0"/>
                    <wp:positionH relativeFrom="column">
                      <wp:posOffset>-129540</wp:posOffset>
                    </wp:positionH>
                    <wp:positionV relativeFrom="paragraph">
                      <wp:posOffset>43180</wp:posOffset>
                    </wp:positionV>
                    <wp:extent cx="6096000" cy="9525"/>
                    <wp:effectExtent l="0" t="0" r="0" b="9525"/>
                    <wp:wrapNone/>
                    <wp:docPr id="263128586" name="Łącznik prost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096000" cy="95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7BCF3F0" id="Łącznik prosty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.4pt" to="4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" strokecolor="#4a7ebb">
                    <o:lock v:ext="edit" shapetype="f"/>
                  </v:line>
                </w:pict>
              </mc:Fallback>
            </mc:AlternateContent>
          </w:r>
        </w:p>
        <w:p w14:paraId="1EF22D78" w14:textId="77777777" w:rsidR="0022289B" w:rsidRPr="001E6EFC" w:rsidRDefault="0022289B" w:rsidP="001E6EFC">
          <w:pPr>
            <w:spacing w:after="0" w:line="240" w:lineRule="auto"/>
            <w:jc w:val="center"/>
            <w:rPr>
              <w:sz w:val="14"/>
              <w:szCs w:val="16"/>
            </w:rPr>
          </w:pPr>
          <w:r w:rsidRPr="001E6EFC">
            <w:rPr>
              <w:sz w:val="14"/>
              <w:szCs w:val="16"/>
            </w:rPr>
            <w:t>Kujawsko-Pomorski Fundusz Pożyczkowy sp. z o.o. w Toruniu</w:t>
          </w:r>
        </w:p>
        <w:p w14:paraId="4BC728BD" w14:textId="77777777" w:rsidR="0022289B" w:rsidRPr="001E6EFC" w:rsidRDefault="0022289B" w:rsidP="001E6EFC">
          <w:pPr>
            <w:spacing w:after="0" w:line="240" w:lineRule="auto"/>
            <w:jc w:val="center"/>
            <w:rPr>
              <w:color w:val="0000FF"/>
              <w:sz w:val="14"/>
              <w:szCs w:val="16"/>
              <w:u w:val="single"/>
            </w:rPr>
          </w:pPr>
          <w:r w:rsidRPr="001E6EFC">
            <w:rPr>
              <w:sz w:val="14"/>
              <w:szCs w:val="16"/>
            </w:rPr>
            <w:t>ul. Sienkiewicza 38, 87-100 Toruń, tel. 56 475 62 90</w:t>
          </w:r>
          <w:r w:rsidRPr="001E6EFC">
            <w:rPr>
              <w:sz w:val="14"/>
              <w:szCs w:val="16"/>
            </w:rPr>
            <w:br/>
            <w:t xml:space="preserve">e-mail: </w:t>
          </w:r>
          <w:hyperlink r:id="rId1" w:history="1">
            <w:r w:rsidRPr="001E6EFC">
              <w:rPr>
                <w:rStyle w:val="Hipercze"/>
                <w:sz w:val="14"/>
                <w:szCs w:val="16"/>
              </w:rPr>
              <w:t>biuro@kpfp.org.pl</w:t>
            </w:r>
          </w:hyperlink>
        </w:p>
      </w:tc>
      <w:tc>
        <w:tcPr>
          <w:tcW w:w="5136" w:type="dxa"/>
        </w:tcPr>
        <w:p w14:paraId="3272B3D3" w14:textId="77777777" w:rsidR="0022289B" w:rsidRPr="001E6EFC" w:rsidRDefault="0022289B" w:rsidP="001E6EFC">
          <w:pPr>
            <w:spacing w:after="0" w:line="240" w:lineRule="auto"/>
            <w:ind w:left="175"/>
            <w:rPr>
              <w:sz w:val="14"/>
              <w:szCs w:val="16"/>
            </w:rPr>
          </w:pPr>
        </w:p>
        <w:p w14:paraId="75698555" w14:textId="77777777" w:rsidR="0022289B" w:rsidRPr="001E6EFC" w:rsidRDefault="0022289B" w:rsidP="001E6EFC">
          <w:pPr>
            <w:spacing w:after="0" w:line="240" w:lineRule="auto"/>
            <w:ind w:left="175"/>
            <w:rPr>
              <w:sz w:val="14"/>
              <w:szCs w:val="16"/>
            </w:rPr>
          </w:pPr>
        </w:p>
        <w:p w14:paraId="6C2D0C5B" w14:textId="77777777" w:rsidR="0022289B" w:rsidRPr="001E6EFC" w:rsidRDefault="0022289B" w:rsidP="001E6EFC">
          <w:pPr>
            <w:spacing w:after="0" w:line="240" w:lineRule="auto"/>
            <w:rPr>
              <w:sz w:val="14"/>
              <w:szCs w:val="14"/>
            </w:rPr>
          </w:pPr>
          <w:r w:rsidRPr="001E6EFC">
            <w:rPr>
              <w:sz w:val="14"/>
              <w:szCs w:val="16"/>
            </w:rPr>
            <w:t xml:space="preserve">NIP: 956-21-38-642, REGON: 871 72 34 45, Kapitał zakładowy: </w:t>
          </w:r>
          <w:r w:rsidRPr="001E6EFC">
            <w:rPr>
              <w:sz w:val="14"/>
              <w:szCs w:val="14"/>
            </w:rPr>
            <w:t>31 629 000,00 PLN</w:t>
          </w:r>
        </w:p>
        <w:p w14:paraId="173FF047" w14:textId="77777777" w:rsidR="0022289B" w:rsidRPr="001E6EFC" w:rsidRDefault="0022289B" w:rsidP="001E6EFC">
          <w:pPr>
            <w:spacing w:after="0" w:line="240" w:lineRule="auto"/>
            <w:ind w:left="175"/>
            <w:jc w:val="center"/>
            <w:rPr>
              <w:sz w:val="14"/>
              <w:szCs w:val="16"/>
            </w:rPr>
          </w:pPr>
          <w:r w:rsidRPr="001E6EFC">
            <w:rPr>
              <w:sz w:val="14"/>
              <w:szCs w:val="16"/>
            </w:rPr>
            <w:t>Sąd Rejonowy w Toruniu, VII Wydział Gospodarczy, KRS: 0000225897</w:t>
          </w:r>
        </w:p>
      </w:tc>
    </w:tr>
  </w:tbl>
  <w:p w14:paraId="52A85240" w14:textId="587009D2" w:rsidR="00675F93" w:rsidRDefault="00675F93" w:rsidP="009C205F">
    <w:pPr>
      <w:spacing w:after="0"/>
      <w:rPr>
        <w:noProof/>
      </w:rPr>
    </w:pPr>
  </w:p>
  <w:p w14:paraId="20E92BB9" w14:textId="77777777" w:rsidR="00D653C8" w:rsidRDefault="00D653C8" w:rsidP="009C205F">
    <w:pPr>
      <w:spacing w:after="0"/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559F" w14:textId="77777777" w:rsidR="00C20C07" w:rsidRDefault="00C20C07" w:rsidP="00433D21">
      <w:pPr>
        <w:spacing w:after="0" w:line="240" w:lineRule="auto"/>
      </w:pPr>
      <w:r>
        <w:separator/>
      </w:r>
    </w:p>
  </w:footnote>
  <w:footnote w:type="continuationSeparator" w:id="0">
    <w:p w14:paraId="488482CD" w14:textId="77777777" w:rsidR="00C20C07" w:rsidRDefault="00C20C07" w:rsidP="0043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4AFD" w14:textId="77777777" w:rsidR="00CE2F3A" w:rsidRDefault="00CE2F3A" w:rsidP="0057208A">
    <w:pPr>
      <w:pStyle w:val="Nagwek"/>
    </w:pPr>
  </w:p>
  <w:p w14:paraId="0C47C479" w14:textId="77777777" w:rsidR="00EB18EA" w:rsidRDefault="00EB18EA" w:rsidP="005720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EA25" w14:textId="0234A60C" w:rsidR="0066081F" w:rsidRDefault="0066081F">
    <w:pPr>
      <w:pStyle w:val="Nagwek"/>
    </w:pPr>
  </w:p>
  <w:p w14:paraId="2D73A3E2" w14:textId="0A01391A" w:rsidR="0066081F" w:rsidRDefault="0066081F">
    <w:pPr>
      <w:pStyle w:val="Nagwek"/>
    </w:pPr>
  </w:p>
  <w:p w14:paraId="4862E56D" w14:textId="521EF4EF" w:rsidR="0066081F" w:rsidRDefault="0066081F">
    <w:pPr>
      <w:pStyle w:val="Nagwek"/>
    </w:pPr>
  </w:p>
  <w:p w14:paraId="150855A6" w14:textId="270D00EE" w:rsidR="0066081F" w:rsidRDefault="002B78FB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255B97E" wp14:editId="0655DD0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08710" cy="31115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F648F" w14:textId="77777777" w:rsidR="0066081F" w:rsidRDefault="0066081F">
    <w:pPr>
      <w:pStyle w:val="Nagwek"/>
    </w:pPr>
  </w:p>
  <w:p w14:paraId="176461A8" w14:textId="77777777" w:rsidR="003F7F68" w:rsidRDefault="003F7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FB"/>
    <w:multiLevelType w:val="hybridMultilevel"/>
    <w:tmpl w:val="8F54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279F"/>
    <w:multiLevelType w:val="hybridMultilevel"/>
    <w:tmpl w:val="E7F4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63F0"/>
    <w:multiLevelType w:val="hybridMultilevel"/>
    <w:tmpl w:val="DF0666DC"/>
    <w:lvl w:ilvl="0" w:tplc="F0186A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6F5"/>
    <w:multiLevelType w:val="hybridMultilevel"/>
    <w:tmpl w:val="7E3E9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7BE3"/>
    <w:multiLevelType w:val="hybridMultilevel"/>
    <w:tmpl w:val="EB7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10E5"/>
    <w:multiLevelType w:val="hybridMultilevel"/>
    <w:tmpl w:val="7818D0DA"/>
    <w:lvl w:ilvl="0" w:tplc="FFFFFFF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5F846C9"/>
    <w:multiLevelType w:val="hybridMultilevel"/>
    <w:tmpl w:val="C6B6A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1A2BFC"/>
    <w:multiLevelType w:val="hybridMultilevel"/>
    <w:tmpl w:val="FEDA7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F5BBB"/>
    <w:multiLevelType w:val="hybridMultilevel"/>
    <w:tmpl w:val="77BE5742"/>
    <w:lvl w:ilvl="0" w:tplc="0E2CFB7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15A77"/>
    <w:multiLevelType w:val="hybridMultilevel"/>
    <w:tmpl w:val="AF526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9BE"/>
    <w:multiLevelType w:val="hybridMultilevel"/>
    <w:tmpl w:val="7E3E9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B7EA2"/>
    <w:multiLevelType w:val="hybridMultilevel"/>
    <w:tmpl w:val="B7140C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0A6F4E"/>
    <w:multiLevelType w:val="hybridMultilevel"/>
    <w:tmpl w:val="0582C438"/>
    <w:lvl w:ilvl="0" w:tplc="4926C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F11EB"/>
    <w:multiLevelType w:val="hybridMultilevel"/>
    <w:tmpl w:val="7DA6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14" w15:restartNumberingAfterBreak="0">
    <w:nsid w:val="4D046263"/>
    <w:multiLevelType w:val="hybridMultilevel"/>
    <w:tmpl w:val="7818D0D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5D455F65"/>
    <w:multiLevelType w:val="hybridMultilevel"/>
    <w:tmpl w:val="01DCB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371F8"/>
    <w:multiLevelType w:val="hybridMultilevel"/>
    <w:tmpl w:val="0BA407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1C640BE"/>
    <w:multiLevelType w:val="hybridMultilevel"/>
    <w:tmpl w:val="D79C1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263B3"/>
    <w:multiLevelType w:val="hybridMultilevel"/>
    <w:tmpl w:val="3BEE7DC4"/>
    <w:lvl w:ilvl="0" w:tplc="7356422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66CC1"/>
    <w:multiLevelType w:val="hybridMultilevel"/>
    <w:tmpl w:val="FC40A992"/>
    <w:lvl w:ilvl="0" w:tplc="E41209C2">
      <w:start w:val="1"/>
      <w:numFmt w:val="decimal"/>
      <w:lvlText w:val="%1."/>
      <w:lvlJc w:val="left"/>
      <w:pPr>
        <w:ind w:left="532"/>
      </w:pPr>
      <w:rPr>
        <w:rFonts w:ascii="Calibri Light" w:eastAsia="Arial" w:hAnsi="Calibri Light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597A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32424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56123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B3CE7F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BCF5D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64991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CBA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028BCE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8F0F21"/>
    <w:multiLevelType w:val="hybridMultilevel"/>
    <w:tmpl w:val="8758BCA8"/>
    <w:lvl w:ilvl="0" w:tplc="1FFC4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83B31"/>
    <w:multiLevelType w:val="hybridMultilevel"/>
    <w:tmpl w:val="3A4AB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466EF"/>
    <w:multiLevelType w:val="hybridMultilevel"/>
    <w:tmpl w:val="7818D0DA"/>
    <w:lvl w:ilvl="0" w:tplc="FFFFFFF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766C60F0"/>
    <w:multiLevelType w:val="hybridMultilevel"/>
    <w:tmpl w:val="748809D8"/>
    <w:lvl w:ilvl="0" w:tplc="FE22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E4670"/>
    <w:multiLevelType w:val="hybridMultilevel"/>
    <w:tmpl w:val="D5EEAE76"/>
    <w:lvl w:ilvl="0" w:tplc="DE0A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032965">
    <w:abstractNumId w:val="15"/>
  </w:num>
  <w:num w:numId="2" w16cid:durableId="771366039">
    <w:abstractNumId w:val="6"/>
  </w:num>
  <w:num w:numId="3" w16cid:durableId="1289704756">
    <w:abstractNumId w:val="12"/>
  </w:num>
  <w:num w:numId="4" w16cid:durableId="423040632">
    <w:abstractNumId w:val="0"/>
  </w:num>
  <w:num w:numId="5" w16cid:durableId="620185620">
    <w:abstractNumId w:val="21"/>
  </w:num>
  <w:num w:numId="6" w16cid:durableId="1762414178">
    <w:abstractNumId w:val="17"/>
  </w:num>
  <w:num w:numId="7" w16cid:durableId="995299219">
    <w:abstractNumId w:val="16"/>
  </w:num>
  <w:num w:numId="8" w16cid:durableId="1477524497">
    <w:abstractNumId w:val="19"/>
  </w:num>
  <w:num w:numId="9" w16cid:durableId="2020114341">
    <w:abstractNumId w:val="8"/>
  </w:num>
  <w:num w:numId="10" w16cid:durableId="700984191">
    <w:abstractNumId w:val="13"/>
  </w:num>
  <w:num w:numId="11" w16cid:durableId="784037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997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8984186">
    <w:abstractNumId w:val="23"/>
  </w:num>
  <w:num w:numId="14" w16cid:durableId="853302104">
    <w:abstractNumId w:val="10"/>
  </w:num>
  <w:num w:numId="15" w16cid:durableId="210920638">
    <w:abstractNumId w:val="3"/>
  </w:num>
  <w:num w:numId="16" w16cid:durableId="1855144938">
    <w:abstractNumId w:val="20"/>
  </w:num>
  <w:num w:numId="17" w16cid:durableId="1080369465">
    <w:abstractNumId w:val="24"/>
  </w:num>
  <w:num w:numId="18" w16cid:durableId="841628723">
    <w:abstractNumId w:val="14"/>
  </w:num>
  <w:num w:numId="19" w16cid:durableId="82844982">
    <w:abstractNumId w:val="22"/>
  </w:num>
  <w:num w:numId="20" w16cid:durableId="310142008">
    <w:abstractNumId w:val="5"/>
  </w:num>
  <w:num w:numId="21" w16cid:durableId="62065677">
    <w:abstractNumId w:val="9"/>
  </w:num>
  <w:num w:numId="22" w16cid:durableId="862091615">
    <w:abstractNumId w:val="11"/>
  </w:num>
  <w:num w:numId="23" w16cid:durableId="1028528969">
    <w:abstractNumId w:val="2"/>
  </w:num>
  <w:num w:numId="24" w16cid:durableId="772551989">
    <w:abstractNumId w:val="18"/>
  </w:num>
  <w:num w:numId="25" w16cid:durableId="1773237265">
    <w:abstractNumId w:val="1"/>
  </w:num>
  <w:num w:numId="26" w16cid:durableId="1944147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21"/>
    <w:rsid w:val="000012BD"/>
    <w:rsid w:val="000050B9"/>
    <w:rsid w:val="00007802"/>
    <w:rsid w:val="00010741"/>
    <w:rsid w:val="0001178D"/>
    <w:rsid w:val="00021DA7"/>
    <w:rsid w:val="000222F4"/>
    <w:rsid w:val="000266EB"/>
    <w:rsid w:val="00043E1F"/>
    <w:rsid w:val="000444C4"/>
    <w:rsid w:val="00050E30"/>
    <w:rsid w:val="00054C38"/>
    <w:rsid w:val="00055547"/>
    <w:rsid w:val="00063838"/>
    <w:rsid w:val="00063D7B"/>
    <w:rsid w:val="00065049"/>
    <w:rsid w:val="000765F6"/>
    <w:rsid w:val="000830C9"/>
    <w:rsid w:val="00084683"/>
    <w:rsid w:val="000867E0"/>
    <w:rsid w:val="000A7EC3"/>
    <w:rsid w:val="000B09FB"/>
    <w:rsid w:val="000B0C7E"/>
    <w:rsid w:val="000B3A10"/>
    <w:rsid w:val="000B49C7"/>
    <w:rsid w:val="000B5A06"/>
    <w:rsid w:val="000B74C3"/>
    <w:rsid w:val="000C32AD"/>
    <w:rsid w:val="000C33A4"/>
    <w:rsid w:val="000D5770"/>
    <w:rsid w:val="000E2A0C"/>
    <w:rsid w:val="000E2AC0"/>
    <w:rsid w:val="000E3F50"/>
    <w:rsid w:val="000F11C2"/>
    <w:rsid w:val="000F3E64"/>
    <w:rsid w:val="000F6F02"/>
    <w:rsid w:val="00111797"/>
    <w:rsid w:val="00114E45"/>
    <w:rsid w:val="001162AC"/>
    <w:rsid w:val="00117677"/>
    <w:rsid w:val="00120568"/>
    <w:rsid w:val="00134A56"/>
    <w:rsid w:val="00140A79"/>
    <w:rsid w:val="0014710D"/>
    <w:rsid w:val="00157B72"/>
    <w:rsid w:val="00170907"/>
    <w:rsid w:val="00177815"/>
    <w:rsid w:val="00182141"/>
    <w:rsid w:val="001862F4"/>
    <w:rsid w:val="001961AB"/>
    <w:rsid w:val="001A3AF7"/>
    <w:rsid w:val="001B2993"/>
    <w:rsid w:val="001C0EC7"/>
    <w:rsid w:val="001C190C"/>
    <w:rsid w:val="001D1034"/>
    <w:rsid w:val="001D1C69"/>
    <w:rsid w:val="001D4F42"/>
    <w:rsid w:val="001E1359"/>
    <w:rsid w:val="001E436A"/>
    <w:rsid w:val="001E6EFC"/>
    <w:rsid w:val="0020030F"/>
    <w:rsid w:val="002018D5"/>
    <w:rsid w:val="00203B3F"/>
    <w:rsid w:val="00212110"/>
    <w:rsid w:val="00212340"/>
    <w:rsid w:val="00222045"/>
    <w:rsid w:val="0022289B"/>
    <w:rsid w:val="00226F82"/>
    <w:rsid w:val="00240A14"/>
    <w:rsid w:val="00241B2E"/>
    <w:rsid w:val="0024296B"/>
    <w:rsid w:val="0025287B"/>
    <w:rsid w:val="00260422"/>
    <w:rsid w:val="00260626"/>
    <w:rsid w:val="00275DB5"/>
    <w:rsid w:val="00276DFD"/>
    <w:rsid w:val="0028253E"/>
    <w:rsid w:val="0028686A"/>
    <w:rsid w:val="0028713C"/>
    <w:rsid w:val="00292FF0"/>
    <w:rsid w:val="00296ED2"/>
    <w:rsid w:val="00297500"/>
    <w:rsid w:val="002A2871"/>
    <w:rsid w:val="002A37D3"/>
    <w:rsid w:val="002B78FB"/>
    <w:rsid w:val="002C15EA"/>
    <w:rsid w:val="002C51D2"/>
    <w:rsid w:val="002E5DCF"/>
    <w:rsid w:val="002E6D68"/>
    <w:rsid w:val="003116D1"/>
    <w:rsid w:val="003206FF"/>
    <w:rsid w:val="00321A79"/>
    <w:rsid w:val="00325242"/>
    <w:rsid w:val="00325BB5"/>
    <w:rsid w:val="0032753A"/>
    <w:rsid w:val="00337280"/>
    <w:rsid w:val="00346F86"/>
    <w:rsid w:val="0034766F"/>
    <w:rsid w:val="0034791D"/>
    <w:rsid w:val="0036124B"/>
    <w:rsid w:val="00363D08"/>
    <w:rsid w:val="00365B86"/>
    <w:rsid w:val="0038028B"/>
    <w:rsid w:val="0039081D"/>
    <w:rsid w:val="003922FD"/>
    <w:rsid w:val="003A1E07"/>
    <w:rsid w:val="003A7CD2"/>
    <w:rsid w:val="003B21E9"/>
    <w:rsid w:val="003B2ED3"/>
    <w:rsid w:val="003D135F"/>
    <w:rsid w:val="003E1D4A"/>
    <w:rsid w:val="003F5799"/>
    <w:rsid w:val="003F7F68"/>
    <w:rsid w:val="004025AA"/>
    <w:rsid w:val="00413209"/>
    <w:rsid w:val="00416186"/>
    <w:rsid w:val="004213BB"/>
    <w:rsid w:val="0043133C"/>
    <w:rsid w:val="00432C0F"/>
    <w:rsid w:val="00433D21"/>
    <w:rsid w:val="00445BAE"/>
    <w:rsid w:val="00447A8A"/>
    <w:rsid w:val="00474C33"/>
    <w:rsid w:val="00475B1C"/>
    <w:rsid w:val="00482F23"/>
    <w:rsid w:val="0048601A"/>
    <w:rsid w:val="00496D62"/>
    <w:rsid w:val="004A626D"/>
    <w:rsid w:val="004A6704"/>
    <w:rsid w:val="004B0469"/>
    <w:rsid w:val="004B27D7"/>
    <w:rsid w:val="004C6B6D"/>
    <w:rsid w:val="004D668E"/>
    <w:rsid w:val="004D6867"/>
    <w:rsid w:val="004E1FF6"/>
    <w:rsid w:val="004E6DB0"/>
    <w:rsid w:val="004F24B8"/>
    <w:rsid w:val="004F3B87"/>
    <w:rsid w:val="004F465F"/>
    <w:rsid w:val="00506677"/>
    <w:rsid w:val="005068AD"/>
    <w:rsid w:val="005210D8"/>
    <w:rsid w:val="005211F0"/>
    <w:rsid w:val="005303BE"/>
    <w:rsid w:val="00532F3D"/>
    <w:rsid w:val="005355BA"/>
    <w:rsid w:val="00540C64"/>
    <w:rsid w:val="00557C71"/>
    <w:rsid w:val="00561AC8"/>
    <w:rsid w:val="00567DAA"/>
    <w:rsid w:val="0057208A"/>
    <w:rsid w:val="0057290F"/>
    <w:rsid w:val="005771F1"/>
    <w:rsid w:val="005816F0"/>
    <w:rsid w:val="005865CD"/>
    <w:rsid w:val="00597574"/>
    <w:rsid w:val="005A0996"/>
    <w:rsid w:val="005A229D"/>
    <w:rsid w:val="005A434F"/>
    <w:rsid w:val="005D0110"/>
    <w:rsid w:val="005D5232"/>
    <w:rsid w:val="005D6236"/>
    <w:rsid w:val="005D7F17"/>
    <w:rsid w:val="005E2BFF"/>
    <w:rsid w:val="005F5B26"/>
    <w:rsid w:val="0060001C"/>
    <w:rsid w:val="0061506C"/>
    <w:rsid w:val="00617263"/>
    <w:rsid w:val="00627880"/>
    <w:rsid w:val="006316E7"/>
    <w:rsid w:val="00633EB6"/>
    <w:rsid w:val="0064018B"/>
    <w:rsid w:val="00641FEA"/>
    <w:rsid w:val="00644A36"/>
    <w:rsid w:val="00646EE8"/>
    <w:rsid w:val="0066081F"/>
    <w:rsid w:val="00662DD1"/>
    <w:rsid w:val="0066553B"/>
    <w:rsid w:val="0066777F"/>
    <w:rsid w:val="00675F93"/>
    <w:rsid w:val="00692AB7"/>
    <w:rsid w:val="006A30D9"/>
    <w:rsid w:val="006C160A"/>
    <w:rsid w:val="006C3066"/>
    <w:rsid w:val="006C51FA"/>
    <w:rsid w:val="006D4667"/>
    <w:rsid w:val="006D7091"/>
    <w:rsid w:val="006E2CFA"/>
    <w:rsid w:val="006E533C"/>
    <w:rsid w:val="006E6CA8"/>
    <w:rsid w:val="0070693D"/>
    <w:rsid w:val="00712443"/>
    <w:rsid w:val="00731D9F"/>
    <w:rsid w:val="00735959"/>
    <w:rsid w:val="0074129F"/>
    <w:rsid w:val="00741CB4"/>
    <w:rsid w:val="00745004"/>
    <w:rsid w:val="00765F42"/>
    <w:rsid w:val="00780BF2"/>
    <w:rsid w:val="00781E92"/>
    <w:rsid w:val="007865B5"/>
    <w:rsid w:val="00793E15"/>
    <w:rsid w:val="007A6522"/>
    <w:rsid w:val="007B5CE9"/>
    <w:rsid w:val="007B5F61"/>
    <w:rsid w:val="007D2C67"/>
    <w:rsid w:val="007D2DEC"/>
    <w:rsid w:val="007E1774"/>
    <w:rsid w:val="007E4A2C"/>
    <w:rsid w:val="007E64ED"/>
    <w:rsid w:val="007E7362"/>
    <w:rsid w:val="008003E9"/>
    <w:rsid w:val="0080319D"/>
    <w:rsid w:val="008074F3"/>
    <w:rsid w:val="00810FFD"/>
    <w:rsid w:val="00811849"/>
    <w:rsid w:val="00816613"/>
    <w:rsid w:val="00832443"/>
    <w:rsid w:val="00836079"/>
    <w:rsid w:val="00837211"/>
    <w:rsid w:val="008407A6"/>
    <w:rsid w:val="008507C6"/>
    <w:rsid w:val="00852018"/>
    <w:rsid w:val="00854BDB"/>
    <w:rsid w:val="00857391"/>
    <w:rsid w:val="00860887"/>
    <w:rsid w:val="00861260"/>
    <w:rsid w:val="00866F20"/>
    <w:rsid w:val="008671F0"/>
    <w:rsid w:val="00873848"/>
    <w:rsid w:val="00883548"/>
    <w:rsid w:val="00885EC6"/>
    <w:rsid w:val="00893CB3"/>
    <w:rsid w:val="00897806"/>
    <w:rsid w:val="008A1CA1"/>
    <w:rsid w:val="008C0A56"/>
    <w:rsid w:val="008C5B67"/>
    <w:rsid w:val="008C5BCB"/>
    <w:rsid w:val="008D2EBC"/>
    <w:rsid w:val="008F7010"/>
    <w:rsid w:val="0090162D"/>
    <w:rsid w:val="00912CC8"/>
    <w:rsid w:val="009165B1"/>
    <w:rsid w:val="009338D9"/>
    <w:rsid w:val="009347D7"/>
    <w:rsid w:val="0093609D"/>
    <w:rsid w:val="00942502"/>
    <w:rsid w:val="00945723"/>
    <w:rsid w:val="00953E94"/>
    <w:rsid w:val="00955D64"/>
    <w:rsid w:val="00957BFB"/>
    <w:rsid w:val="009700A3"/>
    <w:rsid w:val="00970583"/>
    <w:rsid w:val="00972E6B"/>
    <w:rsid w:val="009800E0"/>
    <w:rsid w:val="00985FAD"/>
    <w:rsid w:val="0098741F"/>
    <w:rsid w:val="00993BEB"/>
    <w:rsid w:val="0099603D"/>
    <w:rsid w:val="009B0A82"/>
    <w:rsid w:val="009B5B18"/>
    <w:rsid w:val="009C205F"/>
    <w:rsid w:val="009C2F7A"/>
    <w:rsid w:val="009C3665"/>
    <w:rsid w:val="009D09C7"/>
    <w:rsid w:val="009D71C7"/>
    <w:rsid w:val="009E5984"/>
    <w:rsid w:val="009E65CD"/>
    <w:rsid w:val="009E727F"/>
    <w:rsid w:val="009F0C2E"/>
    <w:rsid w:val="009F4FA1"/>
    <w:rsid w:val="009F7523"/>
    <w:rsid w:val="00A0093B"/>
    <w:rsid w:val="00A10646"/>
    <w:rsid w:val="00A10B92"/>
    <w:rsid w:val="00A118CA"/>
    <w:rsid w:val="00A13204"/>
    <w:rsid w:val="00A23D02"/>
    <w:rsid w:val="00A23E16"/>
    <w:rsid w:val="00A25965"/>
    <w:rsid w:val="00A31C0F"/>
    <w:rsid w:val="00A42DEA"/>
    <w:rsid w:val="00A5204C"/>
    <w:rsid w:val="00A5429C"/>
    <w:rsid w:val="00A546FE"/>
    <w:rsid w:val="00A57F51"/>
    <w:rsid w:val="00A72C88"/>
    <w:rsid w:val="00A74EAE"/>
    <w:rsid w:val="00A924CB"/>
    <w:rsid w:val="00AA540F"/>
    <w:rsid w:val="00AB5D57"/>
    <w:rsid w:val="00AD3BCF"/>
    <w:rsid w:val="00AE1C1F"/>
    <w:rsid w:val="00AE3953"/>
    <w:rsid w:val="00AE5649"/>
    <w:rsid w:val="00AF175F"/>
    <w:rsid w:val="00AF644A"/>
    <w:rsid w:val="00B018BC"/>
    <w:rsid w:val="00B0217E"/>
    <w:rsid w:val="00B1503D"/>
    <w:rsid w:val="00B21D40"/>
    <w:rsid w:val="00B21E39"/>
    <w:rsid w:val="00B35279"/>
    <w:rsid w:val="00B44DE7"/>
    <w:rsid w:val="00B45EA8"/>
    <w:rsid w:val="00B56400"/>
    <w:rsid w:val="00B5646B"/>
    <w:rsid w:val="00BB52EF"/>
    <w:rsid w:val="00BC0DB1"/>
    <w:rsid w:val="00BC5416"/>
    <w:rsid w:val="00BF7977"/>
    <w:rsid w:val="00C0077B"/>
    <w:rsid w:val="00C064F1"/>
    <w:rsid w:val="00C10347"/>
    <w:rsid w:val="00C20C07"/>
    <w:rsid w:val="00C21C11"/>
    <w:rsid w:val="00C34B27"/>
    <w:rsid w:val="00C442B3"/>
    <w:rsid w:val="00C51CFD"/>
    <w:rsid w:val="00C52C5E"/>
    <w:rsid w:val="00C53A7E"/>
    <w:rsid w:val="00C55E65"/>
    <w:rsid w:val="00C63E67"/>
    <w:rsid w:val="00C65B5E"/>
    <w:rsid w:val="00C7686F"/>
    <w:rsid w:val="00C815AA"/>
    <w:rsid w:val="00CB0A38"/>
    <w:rsid w:val="00CB6C2B"/>
    <w:rsid w:val="00CC08C8"/>
    <w:rsid w:val="00CC0C18"/>
    <w:rsid w:val="00CC7BE9"/>
    <w:rsid w:val="00CD234A"/>
    <w:rsid w:val="00CD56FD"/>
    <w:rsid w:val="00CD7FE6"/>
    <w:rsid w:val="00CE2F3A"/>
    <w:rsid w:val="00CE3D0A"/>
    <w:rsid w:val="00D01700"/>
    <w:rsid w:val="00D12305"/>
    <w:rsid w:val="00D15FDB"/>
    <w:rsid w:val="00D262CB"/>
    <w:rsid w:val="00D27D99"/>
    <w:rsid w:val="00D653C8"/>
    <w:rsid w:val="00D84F33"/>
    <w:rsid w:val="00D90235"/>
    <w:rsid w:val="00D9220F"/>
    <w:rsid w:val="00DA5AE6"/>
    <w:rsid w:val="00DB2FD9"/>
    <w:rsid w:val="00DB384A"/>
    <w:rsid w:val="00DE4473"/>
    <w:rsid w:val="00DE5221"/>
    <w:rsid w:val="00DE5F33"/>
    <w:rsid w:val="00DE7091"/>
    <w:rsid w:val="00DF24BC"/>
    <w:rsid w:val="00DF310F"/>
    <w:rsid w:val="00DF6378"/>
    <w:rsid w:val="00E00E05"/>
    <w:rsid w:val="00E1205A"/>
    <w:rsid w:val="00E16858"/>
    <w:rsid w:val="00E20190"/>
    <w:rsid w:val="00E2655E"/>
    <w:rsid w:val="00E42A88"/>
    <w:rsid w:val="00E42CA6"/>
    <w:rsid w:val="00E5588E"/>
    <w:rsid w:val="00E56FE8"/>
    <w:rsid w:val="00E62AE4"/>
    <w:rsid w:val="00E62D0E"/>
    <w:rsid w:val="00E816AB"/>
    <w:rsid w:val="00E82F1D"/>
    <w:rsid w:val="00E91C39"/>
    <w:rsid w:val="00EB18EA"/>
    <w:rsid w:val="00EB34D1"/>
    <w:rsid w:val="00EB714F"/>
    <w:rsid w:val="00EB7960"/>
    <w:rsid w:val="00EC55E5"/>
    <w:rsid w:val="00EE6455"/>
    <w:rsid w:val="00EF1322"/>
    <w:rsid w:val="00EF59F1"/>
    <w:rsid w:val="00F03128"/>
    <w:rsid w:val="00F1301A"/>
    <w:rsid w:val="00F15749"/>
    <w:rsid w:val="00F225DD"/>
    <w:rsid w:val="00F24619"/>
    <w:rsid w:val="00F32495"/>
    <w:rsid w:val="00F35F72"/>
    <w:rsid w:val="00F41448"/>
    <w:rsid w:val="00F4170F"/>
    <w:rsid w:val="00F527D7"/>
    <w:rsid w:val="00F81EFD"/>
    <w:rsid w:val="00F950E8"/>
    <w:rsid w:val="00F97EBA"/>
    <w:rsid w:val="00FA182E"/>
    <w:rsid w:val="00FA2C37"/>
    <w:rsid w:val="00FA4257"/>
    <w:rsid w:val="00FF0EBC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CA3C1"/>
  <w15:docId w15:val="{4381A59F-DF08-4744-8EFE-1991DE08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D21"/>
  </w:style>
  <w:style w:type="paragraph" w:styleId="Stopka">
    <w:name w:val="footer"/>
    <w:basedOn w:val="Normalny"/>
    <w:link w:val="Stopka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21"/>
  </w:style>
  <w:style w:type="paragraph" w:styleId="Tekstdymka">
    <w:name w:val="Balloon Text"/>
    <w:basedOn w:val="Normalny"/>
    <w:link w:val="TekstdymkaZnak"/>
    <w:uiPriority w:val="99"/>
    <w:semiHidden/>
    <w:unhideWhenUsed/>
    <w:rsid w:val="004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33D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325242"/>
    <w:pPr>
      <w:ind w:left="720"/>
      <w:contextualSpacing/>
    </w:pPr>
  </w:style>
  <w:style w:type="character" w:styleId="Hipercze">
    <w:name w:val="Hyperlink"/>
    <w:uiPriority w:val="99"/>
    <w:unhideWhenUsed/>
    <w:rsid w:val="0033728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37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F41448"/>
    <w:rPr>
      <w:rFonts w:eastAsia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54C38"/>
    <w:pPr>
      <w:spacing w:after="0" w:line="240" w:lineRule="auto"/>
    </w:pPr>
    <w:rPr>
      <w:rFonts w:eastAsia="Calibri" w:cs="Consolas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54C38"/>
    <w:rPr>
      <w:rFonts w:ascii="Calibri" w:eastAsia="Calibri" w:hAnsi="Calibri" w:cs="Consolas"/>
      <w:szCs w:val="21"/>
      <w:lang w:eastAsia="en-US"/>
    </w:rPr>
  </w:style>
  <w:style w:type="character" w:styleId="Odwoaniedokomentarza">
    <w:name w:val="annotation reference"/>
    <w:uiPriority w:val="99"/>
    <w:semiHidden/>
    <w:unhideWhenUsed/>
    <w:rsid w:val="00AF1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7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F17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7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17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0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pozyczki@kujawsko-pomorskie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zyczki@kujawsko-pomor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6276-F21B-4045-B8E0-F0057650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DFK.383.07.2025 zał. 2 formularz ofertowy</Template>
  <TotalTime>0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Toruniu</Company>
  <LinksUpToDate>false</LinksUpToDate>
  <CharactersWithSpaces>2384</CharactersWithSpaces>
  <SharedDoc>false</SharedDoc>
  <HLinks>
    <vt:vector size="12" baseType="variant">
      <vt:variant>
        <vt:i4>3735627</vt:i4>
      </vt:variant>
      <vt:variant>
        <vt:i4>3</vt:i4>
      </vt:variant>
      <vt:variant>
        <vt:i4>0</vt:i4>
      </vt:variant>
      <vt:variant>
        <vt:i4>5</vt:i4>
      </vt:variant>
      <vt:variant>
        <vt:lpwstr>mailto:pozyczki@kujawsko-pomorskie.pl</vt:lpwstr>
      </vt:variant>
      <vt:variant>
        <vt:lpwstr/>
      </vt:variant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mailto:pozyczki@kujawsko-pomorskie.pl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Chłopecka</dc:creator>
  <cp:lastModifiedBy>Sylwia Rygielska-Lewandowska</cp:lastModifiedBy>
  <cp:revision>2</cp:revision>
  <cp:lastPrinted>2024-04-12T09:08:00Z</cp:lastPrinted>
  <dcterms:created xsi:type="dcterms:W3CDTF">2025-12-03T11:28:00Z</dcterms:created>
  <dcterms:modified xsi:type="dcterms:W3CDTF">2025-12-03T11:28:00Z</dcterms:modified>
</cp:coreProperties>
</file>